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814D2D8" wp14:editId="31E99DF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4F">
        <w:rPr>
          <w:rFonts w:ascii="Helvetica" w:hAnsi="Helvetica" w:cs="Helvetica"/>
          <w:b/>
          <w:sz w:val="20"/>
          <w:szCs w:val="20"/>
        </w:rPr>
        <w:t>PO Box 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:rsidR="0097229E" w:rsidRPr="007A0651" w:rsidRDefault="0097229E" w:rsidP="0097229E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:rsidR="00001590" w:rsidRDefault="00001590" w:rsidP="00C71208"/>
    <w:p w:rsidR="004A530E" w:rsidRDefault="009D3637" w:rsidP="00C71208">
      <w:pPr>
        <w:rPr>
          <w:b/>
        </w:rPr>
      </w:pPr>
      <w:r w:rsidRPr="009D3637"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90825" cy="2183944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hering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8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637">
        <w:rPr>
          <w:b/>
        </w:rPr>
        <w:t>Annual Gathering Announcements 2015</w:t>
      </w:r>
    </w:p>
    <w:p w:rsidR="009D3637" w:rsidRDefault="009D3637" w:rsidP="00C71208">
      <w:pPr>
        <w:rPr>
          <w:b/>
        </w:rPr>
      </w:pPr>
    </w:p>
    <w:p w:rsidR="009D3637" w:rsidRDefault="00D4467E" w:rsidP="00C71208">
      <w:r>
        <w:t>Choose and use</w:t>
      </w:r>
      <w:r w:rsidR="009D3637">
        <w:t xml:space="preserve"> freely in bulletins, newsletters, email messages, etc.  </w:t>
      </w:r>
    </w:p>
    <w:p w:rsidR="009D3637" w:rsidRDefault="009D3637" w:rsidP="00C71208"/>
    <w:p w:rsidR="009D3637" w:rsidRDefault="009D3637" w:rsidP="00C71208">
      <w:r>
        <w:t>Also available</w:t>
      </w:r>
      <w:r w:rsidR="00D4467E">
        <w:t xml:space="preserve"> (email </w:t>
      </w:r>
      <w:hyperlink r:id="rId9" w:history="1">
        <w:r w:rsidR="007D0ECE" w:rsidRPr="00E10F1E">
          <w:rPr>
            <w:rStyle w:val="Hyperlink"/>
          </w:rPr>
          <w:t>info@mennohealth.org</w:t>
        </w:r>
      </w:hyperlink>
      <w:r w:rsidR="00D4467E">
        <w:t>)</w:t>
      </w:r>
      <w:r>
        <w:t>:</w:t>
      </w:r>
    </w:p>
    <w:p w:rsidR="009D3637" w:rsidRDefault="009D3637" w:rsidP="005D5B1A">
      <w:pPr>
        <w:pStyle w:val="ListParagraph"/>
        <w:numPr>
          <w:ilvl w:val="0"/>
          <w:numId w:val="29"/>
        </w:numPr>
        <w:ind w:left="720" w:hanging="720"/>
      </w:pPr>
      <w:r>
        <w:t xml:space="preserve">  Logo file – see left</w:t>
      </w:r>
    </w:p>
    <w:p w:rsidR="009D3637" w:rsidRDefault="009D3637" w:rsidP="005D5B1A">
      <w:pPr>
        <w:pStyle w:val="ListParagraph"/>
        <w:numPr>
          <w:ilvl w:val="0"/>
          <w:numId w:val="29"/>
        </w:numPr>
        <w:ind w:left="720" w:hanging="720"/>
      </w:pPr>
      <w:r>
        <w:t xml:space="preserve">  Bulletin Board flyer – 8.5 X 11 color</w:t>
      </w:r>
    </w:p>
    <w:p w:rsidR="009D3637" w:rsidRDefault="009D3637" w:rsidP="005D5B1A">
      <w:pPr>
        <w:pStyle w:val="ListParagraph"/>
        <w:numPr>
          <w:ilvl w:val="0"/>
          <w:numId w:val="29"/>
        </w:numPr>
        <w:ind w:left="720" w:hanging="720"/>
      </w:pPr>
      <w:r>
        <w:t xml:space="preserve">  Half-sheet insert – 5.5 X 8.5 color</w:t>
      </w:r>
    </w:p>
    <w:p w:rsidR="009D3637" w:rsidRDefault="009D3637" w:rsidP="009D3637">
      <w:pPr>
        <w:pStyle w:val="ListParagraph"/>
      </w:pPr>
    </w:p>
    <w:p w:rsidR="009D3637" w:rsidRDefault="009D3637" w:rsidP="009D3637">
      <w:pPr>
        <w:pStyle w:val="ListParagraph"/>
      </w:pPr>
      <w:r>
        <w:t xml:space="preserve">For more </w:t>
      </w:r>
      <w:r w:rsidR="007D0ECE">
        <w:t>details</w:t>
      </w:r>
      <w:r>
        <w:t xml:space="preserve">, contact </w:t>
      </w:r>
      <w:r w:rsidR="00D16AEE">
        <w:t xml:space="preserve">MHF as </w:t>
      </w:r>
      <w:r>
        <w:t>above.</w:t>
      </w:r>
    </w:p>
    <w:p w:rsidR="009D3637" w:rsidRDefault="00D4467E" w:rsidP="0009259C">
      <w:pPr>
        <w:pStyle w:val="ListParagraph"/>
        <w:ind w:left="0"/>
        <w:rPr>
          <w:b/>
        </w:rPr>
      </w:pPr>
      <w:r>
        <w:t>Feel free to add the following lines to any announcement below as appropriate:</w:t>
      </w:r>
      <w:r w:rsidR="005922C7">
        <w:t xml:space="preserve">  </w:t>
      </w:r>
      <w:r w:rsidRPr="00D4467E">
        <w:rPr>
          <w:b/>
        </w:rPr>
        <w:t>Early registration deadline: April 15, 2015.  Final registration deadline: June 28, 2015</w:t>
      </w:r>
    </w:p>
    <w:p w:rsidR="0009259C" w:rsidRDefault="0009259C" w:rsidP="0009259C">
      <w:pPr>
        <w:pStyle w:val="ListParagraph"/>
        <w:ind w:left="0"/>
        <w:rPr>
          <w:b/>
        </w:rPr>
      </w:pPr>
    </w:p>
    <w:p w:rsidR="009D3637" w:rsidRDefault="0009259C" w:rsidP="0009259C">
      <w:pPr>
        <w:pStyle w:val="ListParagraph"/>
        <w:ind w:left="0"/>
      </w:pPr>
      <w:r w:rsidRPr="0009259C">
        <w:rPr>
          <w:b/>
          <w:u w:val="single"/>
        </w:rPr>
        <w:t>Announcements</w:t>
      </w:r>
    </w:p>
    <w:p w:rsidR="00D4467E" w:rsidRDefault="00D4467E" w:rsidP="0009259C">
      <w:pPr>
        <w:pStyle w:val="ListParagraph"/>
        <w:ind w:left="0"/>
      </w:pPr>
      <w:r w:rsidRPr="00D4467E">
        <w:rPr>
          <w:b/>
        </w:rPr>
        <w:t>Come join</w:t>
      </w:r>
      <w:r>
        <w:t xml:space="preserve"> with doctors, nurses, dieticians, therapists, chaplains, mental health workers, and many other healthcare workers and their families from around the world!  It's the </w:t>
      </w:r>
      <w:r w:rsidRPr="00D4467E">
        <w:rPr>
          <w:b/>
        </w:rPr>
        <w:t>Mennonite Healthcare Fellowship (MHF) Annual Gathering</w:t>
      </w:r>
      <w:r>
        <w:t xml:space="preserve">, July 19-21, 2015, immediately prior to Mennonite World Conference Global Assembly in Harrisburg, Pennsylvania. The theme is </w:t>
      </w:r>
      <w:r w:rsidRPr="00D4467E">
        <w:rPr>
          <w:b/>
        </w:rPr>
        <w:t>"Walking Together for Healthy Communities."</w:t>
      </w:r>
      <w:r>
        <w:t xml:space="preserve">  Plenary presenters include Ted &amp; Company, Shane Claiborne, and Dr. Ann </w:t>
      </w:r>
      <w:proofErr w:type="spellStart"/>
      <w:r>
        <w:t>Thyle</w:t>
      </w:r>
      <w:proofErr w:type="spellEnd"/>
      <w:r>
        <w:t xml:space="preserve"> from India.  Grants </w:t>
      </w:r>
      <w:r w:rsidR="005D5B1A">
        <w:t xml:space="preserve">are </w:t>
      </w:r>
      <w:r>
        <w:t xml:space="preserve">available for students, volunteers, and those from outside </w:t>
      </w:r>
      <w:r w:rsidR="00D16AEE">
        <w:t>the</w:t>
      </w:r>
      <w:r>
        <w:t xml:space="preserve"> U.S. and Canada. 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toll-free to 1-888-406-3643.  </w:t>
      </w:r>
    </w:p>
    <w:p w:rsidR="00D4467E" w:rsidRDefault="00D4467E" w:rsidP="0009259C">
      <w:pPr>
        <w:pStyle w:val="ListParagraph"/>
        <w:ind w:left="0"/>
      </w:pPr>
    </w:p>
    <w:p w:rsidR="00D4467E" w:rsidRDefault="00D4467E" w:rsidP="0009259C">
      <w:pPr>
        <w:pStyle w:val="ListParagraph"/>
        <w:ind w:left="0"/>
      </w:pPr>
      <w:r w:rsidRPr="00D4467E">
        <w:rPr>
          <w:b/>
        </w:rPr>
        <w:t>Healthcare workers--past, present, and future:</w:t>
      </w:r>
      <w:r>
        <w:t xml:space="preserve"> Don't miss this event immediately prior to Mennonite World Conference Global Assembly!  Bring the whole family to the </w:t>
      </w:r>
      <w:r w:rsidRPr="00D4467E">
        <w:rPr>
          <w:b/>
        </w:rPr>
        <w:t>Mennonite Healthcare Fellowship (MHF) Annual Gathering</w:t>
      </w:r>
      <w:r>
        <w:t>, July 19-21, 2015, in Harrisburg, Pennsylvania. The theme is "</w:t>
      </w:r>
      <w:r w:rsidRPr="00D4467E">
        <w:rPr>
          <w:b/>
        </w:rPr>
        <w:t>Walking Together for Healthy Communities</w:t>
      </w:r>
      <w:r>
        <w:t xml:space="preserve">."  Plenary presenters include Ted &amp; Company, Shane Claiborne, and Dr. Ann </w:t>
      </w:r>
      <w:proofErr w:type="spellStart"/>
      <w:r>
        <w:t>Thyle</w:t>
      </w:r>
      <w:proofErr w:type="spellEnd"/>
      <w:r>
        <w:t xml:space="preserve"> from India.  Grants </w:t>
      </w:r>
      <w:r w:rsidR="00D16AEE">
        <w:t xml:space="preserve">are </w:t>
      </w:r>
      <w:r>
        <w:t>available for students, volunteers, and those from outsid</w:t>
      </w:r>
      <w:r w:rsidR="00D16AEE">
        <w:t xml:space="preserve">e </w:t>
      </w:r>
      <w:r w:rsidR="00F97348">
        <w:t>the</w:t>
      </w:r>
      <w:r w:rsidR="00D16AEE">
        <w:t xml:space="preserve"> U.S. and Canada.  Children and youth</w:t>
      </w:r>
      <w:r>
        <w:t xml:space="preserve"> program for ages 0-18</w:t>
      </w:r>
      <w:r w:rsidR="00F97348">
        <w:t xml:space="preserve"> provided</w:t>
      </w:r>
      <w:r>
        <w:t xml:space="preserve">.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toll-free to 1-888-406-3643.  </w:t>
      </w:r>
    </w:p>
    <w:p w:rsidR="00D4467E" w:rsidRDefault="00D4467E" w:rsidP="0009259C">
      <w:pPr>
        <w:pStyle w:val="ListParagraph"/>
        <w:ind w:left="0"/>
      </w:pPr>
    </w:p>
    <w:p w:rsidR="00D4467E" w:rsidRDefault="00D4467E" w:rsidP="0009259C">
      <w:pPr>
        <w:pStyle w:val="ListParagraph"/>
        <w:ind w:left="0"/>
      </w:pPr>
      <w:r w:rsidRPr="005922C7">
        <w:rPr>
          <w:b/>
        </w:rPr>
        <w:t>Why does a young postgraduate anesthesiologist</w:t>
      </w:r>
      <w:r>
        <w:t xml:space="preserve"> on a career path towards being the next department head in a large teaching hospital choose to work in a small mission hospital at the foothills of the Himalayas? Hear Dr. Ann </w:t>
      </w:r>
      <w:proofErr w:type="spellStart"/>
      <w:r>
        <w:t>Thyle's</w:t>
      </w:r>
      <w:proofErr w:type="spellEnd"/>
      <w:r>
        <w:t xml:space="preserve"> journey of faith and medicine at the </w:t>
      </w:r>
      <w:r w:rsidRPr="005922C7">
        <w:rPr>
          <w:b/>
        </w:rPr>
        <w:t xml:space="preserve">Mennonite Healthcare Fellowship </w:t>
      </w:r>
      <w:r w:rsidR="005D5B1A">
        <w:rPr>
          <w:b/>
        </w:rPr>
        <w:t xml:space="preserve">(MHF) </w:t>
      </w:r>
      <w:r w:rsidRPr="005922C7">
        <w:rPr>
          <w:b/>
        </w:rPr>
        <w:t>Annual Gathering</w:t>
      </w:r>
      <w:r>
        <w:t>, July 19-21, 2015, immediately prior to Mennonite World Conference Global Assembly in Harrisburg, Pennsylvania. The theme is "</w:t>
      </w:r>
      <w:r w:rsidRPr="005922C7">
        <w:rPr>
          <w:b/>
        </w:rPr>
        <w:t>Walking Together for Healthy Communities</w:t>
      </w:r>
      <w:r>
        <w:t xml:space="preserve">."  Healthcare workers, past, present, and future, </w:t>
      </w:r>
      <w:r w:rsidR="005922C7">
        <w:t xml:space="preserve">and from all medical, mental, and spiritual health professions, </w:t>
      </w:r>
      <w:r>
        <w:t>are warmly invited</w:t>
      </w:r>
      <w:r w:rsidR="005922C7">
        <w:t xml:space="preserve"> to come </w:t>
      </w:r>
      <w:r w:rsidR="005922C7">
        <w:lastRenderedPageBreak/>
        <w:t>and bring their families</w:t>
      </w:r>
      <w:r w:rsidR="005D5B1A">
        <w:t>.</w:t>
      </w:r>
      <w:r>
        <w:t xml:space="preserve">  Grants </w:t>
      </w:r>
      <w:r w:rsidR="005D5B1A">
        <w:t xml:space="preserve">are </w:t>
      </w:r>
      <w:r>
        <w:t xml:space="preserve">available for students, volunteers, and those outside </w:t>
      </w:r>
      <w:r w:rsidR="00F97348">
        <w:t xml:space="preserve">the </w:t>
      </w:r>
      <w:r>
        <w:t>U.S.</w:t>
      </w:r>
      <w:r w:rsidR="00F97348">
        <w:t xml:space="preserve"> and </w:t>
      </w:r>
      <w:r>
        <w:t xml:space="preserve">Canada.  Children's program for ages 0-18.  For more </w:t>
      </w:r>
      <w:r w:rsidR="007D0ECE">
        <w:t>information and registration</w:t>
      </w:r>
      <w:r>
        <w:t xml:space="preserve">, go to </w:t>
      </w:r>
      <w:r w:rsidRPr="005922C7">
        <w:rPr>
          <w:i/>
        </w:rPr>
        <w:t>www.mennohealth/gathering</w:t>
      </w:r>
      <w:r>
        <w:t xml:space="preserve">, email </w:t>
      </w:r>
      <w:r w:rsidRPr="005922C7">
        <w:rPr>
          <w:i/>
        </w:rPr>
        <w:t>info@mennohealth.org</w:t>
      </w:r>
      <w:r>
        <w:t xml:space="preserve">, or call toll-free to 1-888-406-3643.  </w:t>
      </w:r>
    </w:p>
    <w:p w:rsidR="00D4467E" w:rsidRDefault="00D4467E" w:rsidP="0009259C">
      <w:pPr>
        <w:pStyle w:val="ListParagraph"/>
        <w:ind w:left="0"/>
      </w:pPr>
    </w:p>
    <w:p w:rsidR="00D4467E" w:rsidRDefault="00D4467E" w:rsidP="0009259C">
      <w:pPr>
        <w:pStyle w:val="ListParagraph"/>
        <w:ind w:left="0"/>
      </w:pPr>
      <w:r w:rsidRPr="005922C7">
        <w:rPr>
          <w:b/>
        </w:rPr>
        <w:t xml:space="preserve">Why should </w:t>
      </w:r>
      <w:r w:rsidR="005922C7">
        <w:rPr>
          <w:b/>
        </w:rPr>
        <w:t xml:space="preserve">Anabaptist </w:t>
      </w:r>
      <w:r w:rsidRPr="005922C7">
        <w:rPr>
          <w:b/>
        </w:rPr>
        <w:t>healthcare workers be concerned</w:t>
      </w:r>
      <w:r>
        <w:t xml:space="preserve"> about community health, the Lord's Supper, and persons with disabilities?  Come and hear </w:t>
      </w:r>
      <w:proofErr w:type="gramStart"/>
      <w:r>
        <w:t>chaplain</w:t>
      </w:r>
      <w:proofErr w:type="gramEnd"/>
      <w:r>
        <w:t xml:space="preserve"> David </w:t>
      </w:r>
      <w:proofErr w:type="spellStart"/>
      <w:r>
        <w:t>Gullman</w:t>
      </w:r>
      <w:proofErr w:type="spellEnd"/>
      <w:r>
        <w:t xml:space="preserve"> contribute to the overall theme of "</w:t>
      </w:r>
      <w:r w:rsidRPr="005922C7">
        <w:rPr>
          <w:b/>
        </w:rPr>
        <w:t>Walking Together for Healthy Communities</w:t>
      </w:r>
      <w:r>
        <w:t xml:space="preserve">" at the </w:t>
      </w:r>
      <w:r w:rsidRPr="005922C7">
        <w:rPr>
          <w:b/>
        </w:rPr>
        <w:t>Mennonite Healthcare Fellowship (MHF) Annual Gathering 2015</w:t>
      </w:r>
      <w:r>
        <w:t>, July 19-21, in Harrisburg, Pennsylvania. All healthcare workers, past, present, and future, along with their families</w:t>
      </w:r>
      <w:r w:rsidR="005922C7">
        <w:t>,</w:t>
      </w:r>
      <w:r>
        <w:t xml:space="preserve"> are warmly invited.  Grants </w:t>
      </w:r>
      <w:r w:rsidR="005D5B1A">
        <w:t xml:space="preserve">are </w:t>
      </w:r>
      <w:r>
        <w:t xml:space="preserve">available for students, volunteers, and those outside </w:t>
      </w:r>
      <w:r w:rsidR="005D5B1A">
        <w:t xml:space="preserve">the </w:t>
      </w:r>
      <w:r>
        <w:t>U.S.</w:t>
      </w:r>
      <w:r w:rsidR="005D5B1A">
        <w:t xml:space="preserve"> and </w:t>
      </w:r>
      <w:r>
        <w:t xml:space="preserve">Canada.  Annual Gathering is a family-friendly event with a </w:t>
      </w:r>
      <w:r w:rsidR="00F97348">
        <w:t xml:space="preserve">children and youth </w:t>
      </w:r>
      <w:r>
        <w:t xml:space="preserve">program for ages 0-18. 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toll-free to 1-888-406-3643.  </w:t>
      </w:r>
    </w:p>
    <w:p w:rsidR="00D4467E" w:rsidRDefault="00D4467E" w:rsidP="0009259C">
      <w:pPr>
        <w:pStyle w:val="ListParagraph"/>
        <w:ind w:left="0"/>
      </w:pPr>
    </w:p>
    <w:p w:rsidR="00D4467E" w:rsidRDefault="00D4467E" w:rsidP="0009259C">
      <w:pPr>
        <w:pStyle w:val="ListParagraph"/>
        <w:ind w:left="0"/>
      </w:pPr>
      <w:r w:rsidRPr="005922C7">
        <w:rPr>
          <w:b/>
        </w:rPr>
        <w:t>How does your faith integrate with your work in the healthcare field?</w:t>
      </w:r>
      <w:r>
        <w:t xml:space="preserve">  Mennonite Healthcare Fellowship (MHF) invites all healthcare workers, past, present, and future, and from medical, mental health, and chaplaincy professions, to come, along with their families, to its </w:t>
      </w:r>
      <w:r w:rsidRPr="005922C7">
        <w:rPr>
          <w:b/>
        </w:rPr>
        <w:t>Annual Gathering 2015</w:t>
      </w:r>
      <w:r>
        <w:t>, July 19-21, 2015, in Harrisburg, Pennsylvania.  Come to learn, fellowship, worship, network, and be encouraged i</w:t>
      </w:r>
      <w:r w:rsidR="005922C7">
        <w:t>n your Christian faith!</w:t>
      </w:r>
      <w:r>
        <w:t xml:space="preserve">  Annual Gathering is a family-friendly event with a children's program for ages 0-18.  Grants </w:t>
      </w:r>
      <w:r w:rsidR="00FB00CA">
        <w:t xml:space="preserve">are </w:t>
      </w:r>
      <w:r>
        <w:t xml:space="preserve">available for students, volunteers, and those outside </w:t>
      </w:r>
      <w:r w:rsidR="005D5B1A">
        <w:t>the U.S. and Canada</w:t>
      </w:r>
      <w:r>
        <w:t xml:space="preserve">. 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toll-free to 1-888-406-3643. </w:t>
      </w:r>
    </w:p>
    <w:p w:rsidR="00D4467E" w:rsidRDefault="00D4467E" w:rsidP="0009259C">
      <w:pPr>
        <w:pStyle w:val="ListParagraph"/>
        <w:ind w:left="0"/>
      </w:pPr>
    </w:p>
    <w:p w:rsidR="00D4467E" w:rsidRDefault="00D4467E" w:rsidP="0009259C">
      <w:pPr>
        <w:pStyle w:val="ListParagraph"/>
        <w:ind w:left="0"/>
      </w:pPr>
      <w:r w:rsidRPr="005922C7">
        <w:rPr>
          <w:b/>
        </w:rPr>
        <w:t>How do we develop healthy communities?</w:t>
      </w:r>
      <w:r>
        <w:t xml:space="preserve">  Who gets to be part of those communities?  Laugh, cry, think, and be inspired by </w:t>
      </w:r>
      <w:r w:rsidRPr="005922C7">
        <w:rPr>
          <w:b/>
        </w:rPr>
        <w:t>Ted &amp; Co., Shane Claiborne</w:t>
      </w:r>
      <w:r>
        <w:t xml:space="preserve">, and others!  Learn, fellowship, and be inspired by colleagues from around the world!  It all happens at the </w:t>
      </w:r>
      <w:r w:rsidRPr="005922C7">
        <w:rPr>
          <w:b/>
        </w:rPr>
        <w:t>Mennonite Healthcare Fellowship (MHF) Annual Gathering 2015</w:t>
      </w:r>
      <w:r>
        <w:t xml:space="preserve">, July 19-21, </w:t>
      </w:r>
      <w:r w:rsidR="007D0ECE">
        <w:t xml:space="preserve">2015, </w:t>
      </w:r>
      <w:r>
        <w:t xml:space="preserve">in Harrisburg, Pennsylvania. All healthcare workers, past, present, and future, from medical, mental health, and chaplaincy professions, along with their families are warmly invited.  Grants </w:t>
      </w:r>
      <w:r w:rsidR="005D5B1A">
        <w:t xml:space="preserve">are </w:t>
      </w:r>
      <w:r>
        <w:t xml:space="preserve">available for students, volunteers, and those outside </w:t>
      </w:r>
      <w:r w:rsidR="005D5B1A">
        <w:t>the U.S. and Canada</w:t>
      </w:r>
      <w:r>
        <w:t xml:space="preserve">.  </w:t>
      </w:r>
      <w:r w:rsidR="00FB00CA">
        <w:t>A c</w:t>
      </w:r>
      <w:r w:rsidR="00F97348">
        <w:t>hildren and youth</w:t>
      </w:r>
      <w:r>
        <w:t xml:space="preserve"> program </w:t>
      </w:r>
      <w:r w:rsidR="00FB00CA">
        <w:t xml:space="preserve">is </w:t>
      </w:r>
      <w:r w:rsidR="00F97348">
        <w:t xml:space="preserve">available </w:t>
      </w:r>
      <w:r>
        <w:t xml:space="preserve">for ages 0-18. 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1-888-406-3643 (toll-free).  </w:t>
      </w:r>
    </w:p>
    <w:p w:rsidR="00D4467E" w:rsidRDefault="00D4467E" w:rsidP="0009259C">
      <w:pPr>
        <w:pStyle w:val="ListParagraph"/>
        <w:ind w:left="0"/>
      </w:pPr>
    </w:p>
    <w:p w:rsidR="009D3637" w:rsidRDefault="00D4467E" w:rsidP="0009259C">
      <w:pPr>
        <w:pStyle w:val="ListParagraph"/>
        <w:ind w:left="0"/>
      </w:pPr>
      <w:r w:rsidRPr="005922C7">
        <w:rPr>
          <w:b/>
        </w:rPr>
        <w:t>Where can you learn</w:t>
      </w:r>
      <w:r>
        <w:t xml:space="preserve"> about AIDS prevention in Kenya, gun control in the U.S., reducing maternal mortality in Tanzania, church-based health ministries from Latin America to Lancaster County, and the effect of climate change on global health?  It's all a part of the </w:t>
      </w:r>
      <w:r w:rsidRPr="005922C7">
        <w:rPr>
          <w:b/>
        </w:rPr>
        <w:t>Mennonite Healthcare Fellowship (MHF) Annual Gathering</w:t>
      </w:r>
      <w:r>
        <w:t xml:space="preserve"> 2015, J</w:t>
      </w:r>
      <w:bookmarkStart w:id="0" w:name="_GoBack"/>
      <w:bookmarkEnd w:id="0"/>
      <w:r>
        <w:t xml:space="preserve">uly 19-21, </w:t>
      </w:r>
      <w:r w:rsidR="007D0ECE">
        <w:t xml:space="preserve">2015, </w:t>
      </w:r>
      <w:r>
        <w:t xml:space="preserve">in Harrisburg, Pennsylvania. All healthcare workers, past, present, and future, from medical, mental health, and chaplaincy professions along with their families are warmly invited.  Grants </w:t>
      </w:r>
      <w:r w:rsidR="005D5B1A">
        <w:t xml:space="preserve">are </w:t>
      </w:r>
      <w:r>
        <w:t xml:space="preserve">available for students, volunteers, and those outside </w:t>
      </w:r>
      <w:r w:rsidR="005D5B1A">
        <w:t>the U.S. and Canada</w:t>
      </w:r>
      <w:r>
        <w:t>.  Children</w:t>
      </w:r>
      <w:r w:rsidR="00FB00CA">
        <w:t xml:space="preserve"> and youth</w:t>
      </w:r>
      <w:r>
        <w:t xml:space="preserve"> program </w:t>
      </w:r>
      <w:r w:rsidR="00FB00CA">
        <w:t xml:space="preserve">available </w:t>
      </w:r>
      <w:r>
        <w:t xml:space="preserve">for ages 0-18.  For more </w:t>
      </w:r>
      <w:r w:rsidR="007D0ECE">
        <w:t>information and registration</w:t>
      </w:r>
      <w:r>
        <w:t xml:space="preserve">, go to </w:t>
      </w:r>
      <w:r w:rsidR="005922C7" w:rsidRPr="005922C7">
        <w:rPr>
          <w:i/>
        </w:rPr>
        <w:t>www.mennohealth/gathering</w:t>
      </w:r>
      <w:r w:rsidR="005922C7">
        <w:t xml:space="preserve">, email </w:t>
      </w:r>
      <w:r w:rsidR="005922C7" w:rsidRPr="005922C7">
        <w:rPr>
          <w:i/>
        </w:rPr>
        <w:t>info@mennohealth.org</w:t>
      </w:r>
      <w:r>
        <w:t xml:space="preserve">, or call 1-888-406-3643 (toll-free).  </w:t>
      </w:r>
    </w:p>
    <w:p w:rsidR="0009259C" w:rsidRDefault="0009259C" w:rsidP="0009259C">
      <w:pPr>
        <w:pStyle w:val="ListParagraph"/>
        <w:ind w:left="0"/>
      </w:pPr>
    </w:p>
    <w:p w:rsidR="0009259C" w:rsidRDefault="0009259C" w:rsidP="0009259C">
      <w:pPr>
        <w:pStyle w:val="ListParagraph"/>
        <w:ind w:left="0"/>
      </w:pPr>
      <w:r>
        <w:t>Mennonite Healthcare Fellowship</w:t>
      </w:r>
    </w:p>
    <w:p w:rsidR="0009259C" w:rsidRDefault="0009259C" w:rsidP="0009259C">
      <w:pPr>
        <w:pStyle w:val="ListParagraph"/>
        <w:ind w:left="0"/>
      </w:pPr>
      <w:r>
        <w:t>As of 2/</w:t>
      </w:r>
      <w:r w:rsidR="005D5B1A">
        <w:t>11</w:t>
      </w:r>
      <w:r>
        <w:t>/2015</w:t>
      </w:r>
    </w:p>
    <w:p w:rsidR="0009259C" w:rsidRPr="009D3637" w:rsidRDefault="0009259C" w:rsidP="0009259C">
      <w:pPr>
        <w:pStyle w:val="ListParagraph"/>
        <w:ind w:left="0"/>
      </w:pPr>
      <w:r w:rsidRPr="0009259C">
        <w:t>info@mennohealth.org</w:t>
      </w:r>
    </w:p>
    <w:sectPr w:rsidR="0009259C" w:rsidRPr="009D3637">
      <w:headerReference w:type="default" r:id="rId10"/>
      <w:footerReference w:type="first" r:id="rId11"/>
      <w:pgSz w:w="12240" w:h="15840"/>
      <w:pgMar w:top="1440" w:right="1440" w:bottom="1440" w:left="1440" w:header="792" w:footer="7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43" w:rsidRDefault="00381E43">
      <w:r>
        <w:separator/>
      </w:r>
    </w:p>
  </w:endnote>
  <w:endnote w:type="continuationSeparator" w:id="0">
    <w:p w:rsidR="00381E43" w:rsidRDefault="0038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9C" w:rsidRPr="0009259C" w:rsidRDefault="0009259C">
    <w:pPr>
      <w:pStyle w:val="Footer"/>
      <w:rPr>
        <w:sz w:val="20"/>
      </w:rPr>
    </w:pPr>
    <w:r w:rsidRPr="0009259C">
      <w:rPr>
        <w:sz w:val="20"/>
      </w:rPr>
      <w:t>Continued on 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43" w:rsidRDefault="00381E43">
      <w:r>
        <w:separator/>
      </w:r>
    </w:p>
  </w:footnote>
  <w:footnote w:type="continuationSeparator" w:id="0">
    <w:p w:rsidR="00381E43" w:rsidRDefault="0038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90" w:rsidRDefault="005922C7">
    <w:pPr>
      <w:rPr>
        <w:sz w:val="16"/>
      </w:rPr>
    </w:pPr>
    <w:r>
      <w:rPr>
        <w:sz w:val="16"/>
      </w:rPr>
      <w:t>Annual Gathering 2015 Announcements</w:t>
    </w:r>
  </w:p>
  <w:p w:rsidR="00001590" w:rsidRDefault="00001590"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FB00CA">
      <w:rPr>
        <w:noProof/>
        <w:sz w:val="16"/>
      </w:rPr>
      <w:t>2</w:t>
    </w:r>
    <w:r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1761"/>
    <w:multiLevelType w:val="multilevel"/>
    <w:tmpl w:val="E2883976"/>
    <w:lvl w:ilvl="0">
      <w:start w:val="1"/>
      <w:numFmt w:val="upperRoman"/>
      <w:pStyle w:val="Outline-I"/>
      <w:lvlText w:val="%1.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Outline-A"/>
      <w:lvlText w:val="%2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Outline-1"/>
      <w:lvlText w:val="%3.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Outline-a0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Outline-i0"/>
      <w:lvlText w:val="%5. 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Letter"/>
      <w:pStyle w:val="Outline-a1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Outline-i1"/>
      <w:lvlText w:val="%7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lowerLetter"/>
      <w:pStyle w:val="Outlinea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Outline-i2"/>
      <w:lvlText w:val="(%9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2BAB7B2F"/>
    <w:multiLevelType w:val="hybridMultilevel"/>
    <w:tmpl w:val="0F04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02D69"/>
    <w:multiLevelType w:val="hybridMultilevel"/>
    <w:tmpl w:val="BE80D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0E"/>
    <w:rsid w:val="00001590"/>
    <w:rsid w:val="0001757C"/>
    <w:rsid w:val="000176CA"/>
    <w:rsid w:val="0003265A"/>
    <w:rsid w:val="00036E47"/>
    <w:rsid w:val="0004666A"/>
    <w:rsid w:val="00070B1C"/>
    <w:rsid w:val="00080ACC"/>
    <w:rsid w:val="00083AE6"/>
    <w:rsid w:val="0009259C"/>
    <w:rsid w:val="000A602C"/>
    <w:rsid w:val="000E6BF5"/>
    <w:rsid w:val="000F0DA0"/>
    <w:rsid w:val="00102529"/>
    <w:rsid w:val="001157DE"/>
    <w:rsid w:val="001160DE"/>
    <w:rsid w:val="00133BD8"/>
    <w:rsid w:val="0015037B"/>
    <w:rsid w:val="001550CA"/>
    <w:rsid w:val="00156015"/>
    <w:rsid w:val="00156289"/>
    <w:rsid w:val="001A66B7"/>
    <w:rsid w:val="001C067D"/>
    <w:rsid w:val="001F7930"/>
    <w:rsid w:val="0027167F"/>
    <w:rsid w:val="00291E1D"/>
    <w:rsid w:val="002A7833"/>
    <w:rsid w:val="002B3528"/>
    <w:rsid w:val="002E09AC"/>
    <w:rsid w:val="002E55DD"/>
    <w:rsid w:val="00327A8E"/>
    <w:rsid w:val="0034218F"/>
    <w:rsid w:val="00356B43"/>
    <w:rsid w:val="003669C0"/>
    <w:rsid w:val="00381E43"/>
    <w:rsid w:val="00386D33"/>
    <w:rsid w:val="003965C2"/>
    <w:rsid w:val="00397E02"/>
    <w:rsid w:val="003A6EE0"/>
    <w:rsid w:val="003B5492"/>
    <w:rsid w:val="003E1419"/>
    <w:rsid w:val="00437C2D"/>
    <w:rsid w:val="004910F4"/>
    <w:rsid w:val="00493E06"/>
    <w:rsid w:val="004A530E"/>
    <w:rsid w:val="004C18C4"/>
    <w:rsid w:val="004C5959"/>
    <w:rsid w:val="00533696"/>
    <w:rsid w:val="0055418E"/>
    <w:rsid w:val="00581310"/>
    <w:rsid w:val="0058316A"/>
    <w:rsid w:val="00585F51"/>
    <w:rsid w:val="005922C7"/>
    <w:rsid w:val="005B45E5"/>
    <w:rsid w:val="005C20B6"/>
    <w:rsid w:val="005C25B0"/>
    <w:rsid w:val="005C6AFE"/>
    <w:rsid w:val="005D5B1A"/>
    <w:rsid w:val="005E0A26"/>
    <w:rsid w:val="005E1DCC"/>
    <w:rsid w:val="005F0E46"/>
    <w:rsid w:val="00637CE4"/>
    <w:rsid w:val="0064650B"/>
    <w:rsid w:val="0065366E"/>
    <w:rsid w:val="00656A73"/>
    <w:rsid w:val="00681F86"/>
    <w:rsid w:val="00693E92"/>
    <w:rsid w:val="006B6CE3"/>
    <w:rsid w:val="006F34C2"/>
    <w:rsid w:val="00705ED4"/>
    <w:rsid w:val="00720375"/>
    <w:rsid w:val="00743580"/>
    <w:rsid w:val="00771F24"/>
    <w:rsid w:val="007973A5"/>
    <w:rsid w:val="007B35D3"/>
    <w:rsid w:val="007C4592"/>
    <w:rsid w:val="007D0ECE"/>
    <w:rsid w:val="007D75B6"/>
    <w:rsid w:val="00803563"/>
    <w:rsid w:val="00862531"/>
    <w:rsid w:val="008A4DF9"/>
    <w:rsid w:val="008A6D1D"/>
    <w:rsid w:val="008B3C4A"/>
    <w:rsid w:val="008B454F"/>
    <w:rsid w:val="008D0109"/>
    <w:rsid w:val="008E154F"/>
    <w:rsid w:val="0093433F"/>
    <w:rsid w:val="00941C52"/>
    <w:rsid w:val="00942A46"/>
    <w:rsid w:val="0097229E"/>
    <w:rsid w:val="00977715"/>
    <w:rsid w:val="009D3637"/>
    <w:rsid w:val="009E3D02"/>
    <w:rsid w:val="00A328FE"/>
    <w:rsid w:val="00A530E6"/>
    <w:rsid w:val="00A65E49"/>
    <w:rsid w:val="00A83EDD"/>
    <w:rsid w:val="00AC779B"/>
    <w:rsid w:val="00B05F18"/>
    <w:rsid w:val="00B353EE"/>
    <w:rsid w:val="00B42CC4"/>
    <w:rsid w:val="00B65B67"/>
    <w:rsid w:val="00B81F23"/>
    <w:rsid w:val="00B92CAA"/>
    <w:rsid w:val="00BA3644"/>
    <w:rsid w:val="00BB15DE"/>
    <w:rsid w:val="00BB4418"/>
    <w:rsid w:val="00BB599F"/>
    <w:rsid w:val="00BB6C6A"/>
    <w:rsid w:val="00BE08D9"/>
    <w:rsid w:val="00BF4782"/>
    <w:rsid w:val="00BF7009"/>
    <w:rsid w:val="00C34976"/>
    <w:rsid w:val="00C6150B"/>
    <w:rsid w:val="00C70901"/>
    <w:rsid w:val="00C71208"/>
    <w:rsid w:val="00C8103A"/>
    <w:rsid w:val="00C949E4"/>
    <w:rsid w:val="00CB5BF7"/>
    <w:rsid w:val="00CC35FD"/>
    <w:rsid w:val="00CC79A9"/>
    <w:rsid w:val="00CD1B07"/>
    <w:rsid w:val="00CD4B99"/>
    <w:rsid w:val="00CD4F2C"/>
    <w:rsid w:val="00D12B5D"/>
    <w:rsid w:val="00D16AEE"/>
    <w:rsid w:val="00D43D34"/>
    <w:rsid w:val="00D4467E"/>
    <w:rsid w:val="00D51F91"/>
    <w:rsid w:val="00D86990"/>
    <w:rsid w:val="00DB75C1"/>
    <w:rsid w:val="00DF4EA8"/>
    <w:rsid w:val="00E162A1"/>
    <w:rsid w:val="00E4453C"/>
    <w:rsid w:val="00E831C8"/>
    <w:rsid w:val="00E83917"/>
    <w:rsid w:val="00EF18C8"/>
    <w:rsid w:val="00F1055B"/>
    <w:rsid w:val="00F40169"/>
    <w:rsid w:val="00F511B2"/>
    <w:rsid w:val="00F51F8F"/>
    <w:rsid w:val="00F8413B"/>
    <w:rsid w:val="00F85374"/>
    <w:rsid w:val="00F96AB6"/>
    <w:rsid w:val="00F97348"/>
    <w:rsid w:val="00FB00CA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F6C425-D04B-4A35-BB14-23D9E1B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3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4" w:unhideWhenUsed="1"/>
    <w:lsdException w:name="HTML Address" w:semiHidden="1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1A"/>
    <w:rPr>
      <w:sz w:val="24"/>
    </w:rPr>
  </w:style>
  <w:style w:type="paragraph" w:styleId="Heading2">
    <w:name w:val="heading 2"/>
    <w:basedOn w:val="Normal"/>
    <w:next w:val="Normal"/>
    <w:uiPriority w:val="3"/>
    <w:qFormat/>
    <w:rsid w:val="005D5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5D5B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D5B1A"/>
  </w:style>
  <w:style w:type="paragraph" w:customStyle="1" w:styleId="Outline-a1">
    <w:name w:val="Outline - a)"/>
    <w:basedOn w:val="Outline-A"/>
    <w:qFormat/>
    <w:rsid w:val="005D5B1A"/>
    <w:pPr>
      <w:numPr>
        <w:ilvl w:val="5"/>
      </w:numPr>
    </w:pPr>
  </w:style>
  <w:style w:type="paragraph" w:customStyle="1" w:styleId="Outline-A">
    <w:name w:val="Outline - A"/>
    <w:basedOn w:val="Normal"/>
    <w:qFormat/>
    <w:rsid w:val="005D5B1A"/>
    <w:pPr>
      <w:numPr>
        <w:ilvl w:val="1"/>
        <w:numId w:val="1"/>
      </w:numPr>
      <w:tabs>
        <w:tab w:val="left" w:pos="1080"/>
      </w:tabs>
      <w:jc w:val="both"/>
    </w:pPr>
    <w:rPr>
      <w:szCs w:val="24"/>
    </w:rPr>
  </w:style>
  <w:style w:type="paragraph" w:customStyle="1" w:styleId="Outline-i0">
    <w:name w:val="Outline - i"/>
    <w:basedOn w:val="Normal"/>
    <w:qFormat/>
    <w:rsid w:val="005D5B1A"/>
    <w:pPr>
      <w:numPr>
        <w:ilvl w:val="4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a0">
    <w:name w:val="Outline - a"/>
    <w:basedOn w:val="Normal"/>
    <w:qFormat/>
    <w:rsid w:val="005D5B1A"/>
    <w:pPr>
      <w:numPr>
        <w:ilvl w:val="3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1">
    <w:name w:val="Outline - 1"/>
    <w:basedOn w:val="Normal"/>
    <w:qFormat/>
    <w:rsid w:val="005D5B1A"/>
    <w:pPr>
      <w:numPr>
        <w:ilvl w:val="2"/>
        <w:numId w:val="1"/>
      </w:numPr>
      <w:tabs>
        <w:tab w:val="left" w:pos="1440"/>
      </w:tabs>
      <w:jc w:val="both"/>
    </w:pPr>
    <w:rPr>
      <w:szCs w:val="24"/>
    </w:rPr>
  </w:style>
  <w:style w:type="paragraph" w:customStyle="1" w:styleId="Outline-I">
    <w:name w:val="Outline - I"/>
    <w:basedOn w:val="Normal"/>
    <w:qFormat/>
    <w:rsid w:val="005D5B1A"/>
    <w:pPr>
      <w:numPr>
        <w:numId w:val="1"/>
      </w:numPr>
      <w:tabs>
        <w:tab w:val="left" w:pos="360"/>
      </w:tabs>
      <w:spacing w:before="144"/>
      <w:jc w:val="both"/>
    </w:pPr>
  </w:style>
  <w:style w:type="paragraph" w:customStyle="1" w:styleId="DefaultText">
    <w:name w:val="Default Text"/>
    <w:basedOn w:val="Normal"/>
    <w:uiPriority w:val="3"/>
    <w:rsid w:val="005D5B1A"/>
  </w:style>
  <w:style w:type="paragraph" w:customStyle="1" w:styleId="Outline-i1">
    <w:name w:val="Outline - i)"/>
    <w:basedOn w:val="Outline-A"/>
    <w:qFormat/>
    <w:rsid w:val="005D5B1A"/>
    <w:pPr>
      <w:numPr>
        <w:ilvl w:val="6"/>
      </w:numPr>
      <w:tabs>
        <w:tab w:val="clear" w:pos="1080"/>
        <w:tab w:val="left" w:pos="2520"/>
      </w:tabs>
    </w:pPr>
  </w:style>
  <w:style w:type="paragraph" w:customStyle="1" w:styleId="Outlinea">
    <w:name w:val="Outline (a)"/>
    <w:basedOn w:val="Outline-i1"/>
    <w:rsid w:val="005D5B1A"/>
    <w:pPr>
      <w:numPr>
        <w:ilvl w:val="7"/>
      </w:numPr>
      <w:tabs>
        <w:tab w:val="clear" w:pos="2520"/>
        <w:tab w:val="left" w:pos="3240"/>
      </w:tabs>
    </w:pPr>
  </w:style>
  <w:style w:type="paragraph" w:customStyle="1" w:styleId="Outline-i2">
    <w:name w:val="Outline - (i)"/>
    <w:basedOn w:val="Outlinea"/>
    <w:rsid w:val="005D5B1A"/>
    <w:pPr>
      <w:numPr>
        <w:ilvl w:val="8"/>
      </w:numPr>
    </w:pPr>
  </w:style>
  <w:style w:type="paragraph" w:styleId="Header">
    <w:name w:val="header"/>
    <w:basedOn w:val="Normal"/>
    <w:uiPriority w:val="3"/>
    <w:rsid w:val="005D5B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3"/>
    <w:rsid w:val="005D5B1A"/>
    <w:pPr>
      <w:tabs>
        <w:tab w:val="center" w:pos="4320"/>
        <w:tab w:val="right" w:pos="8640"/>
      </w:tabs>
    </w:pPr>
  </w:style>
  <w:style w:type="paragraph" w:customStyle="1" w:styleId="CenteredBoldedTitle">
    <w:name w:val="Centered Bolded Title"/>
    <w:basedOn w:val="DefaultText"/>
    <w:uiPriority w:val="3"/>
    <w:rsid w:val="005D5B1A"/>
    <w:pPr>
      <w:jc w:val="center"/>
    </w:pPr>
    <w:rPr>
      <w:b/>
    </w:rPr>
  </w:style>
  <w:style w:type="character" w:styleId="Hyperlink">
    <w:name w:val="Hyperlink"/>
    <w:uiPriority w:val="3"/>
    <w:rsid w:val="005D5B1A"/>
    <w:rPr>
      <w:color w:val="0000FF"/>
      <w:u w:val="single"/>
    </w:rPr>
  </w:style>
  <w:style w:type="character" w:styleId="FollowedHyperlink">
    <w:name w:val="FollowedHyperlink"/>
    <w:uiPriority w:val="3"/>
    <w:rsid w:val="005D5B1A"/>
    <w:rPr>
      <w:color w:val="800080"/>
      <w:u w:val="single"/>
    </w:rPr>
  </w:style>
  <w:style w:type="character" w:styleId="Strong">
    <w:name w:val="Strong"/>
    <w:uiPriority w:val="3"/>
    <w:qFormat/>
    <w:rsid w:val="005D5B1A"/>
    <w:rPr>
      <w:b/>
      <w:bCs/>
    </w:rPr>
  </w:style>
  <w:style w:type="paragraph" w:styleId="BalloonText">
    <w:name w:val="Balloon Text"/>
    <w:basedOn w:val="Normal"/>
    <w:link w:val="BalloonTextChar"/>
    <w:uiPriority w:val="3"/>
    <w:rsid w:val="005D5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3"/>
    <w:rsid w:val="005D5B1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Outline-I"/>
    <w:qFormat/>
    <w:rsid w:val="005D5B1A"/>
    <w:pPr>
      <w:numPr>
        <w:numId w:val="0"/>
      </w:numPr>
    </w:pPr>
    <w:rPr>
      <w:szCs w:val="24"/>
    </w:rPr>
  </w:style>
  <w:style w:type="paragraph" w:customStyle="1" w:styleId="BoldCentered">
    <w:name w:val="Bold Centered"/>
    <w:basedOn w:val="Normal"/>
    <w:qFormat/>
    <w:rsid w:val="005D5B1A"/>
    <w:pPr>
      <w:jc w:val="center"/>
    </w:pPr>
    <w:rPr>
      <w:b/>
    </w:rPr>
  </w:style>
  <w:style w:type="paragraph" w:customStyle="1" w:styleId="Indent">
    <w:name w:val="Indent"/>
    <w:basedOn w:val="Normal"/>
    <w:link w:val="IndentChar"/>
    <w:qFormat/>
    <w:rsid w:val="005D5B1A"/>
    <w:pPr>
      <w:ind w:firstLine="540"/>
    </w:pPr>
  </w:style>
  <w:style w:type="character" w:customStyle="1" w:styleId="IndentChar">
    <w:name w:val="Indent Char"/>
    <w:basedOn w:val="DefaultParagraphFont"/>
    <w:link w:val="Indent"/>
    <w:rsid w:val="005D5B1A"/>
    <w:rPr>
      <w:sz w:val="24"/>
    </w:rPr>
  </w:style>
  <w:style w:type="paragraph" w:customStyle="1" w:styleId="MennoHealth-FooterBlock">
    <w:name w:val="MennoHealth-FooterBlock"/>
    <w:basedOn w:val="Normal"/>
    <w:link w:val="MennoHealth-FooterBlockChar"/>
    <w:qFormat/>
    <w:rsid w:val="005D5B1A"/>
    <w:rPr>
      <w:rFonts w:ascii="HelveticaNeueLT Std Med Cn" w:eastAsia="Calibri" w:hAnsi="HelveticaNeueLT Std Med Cn"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5D5B1A"/>
    <w:rPr>
      <w:rFonts w:ascii="HelveticaNeueLT Std Med Cn" w:eastAsia="Calibri" w:hAnsi="HelveticaNeueLT Std Med Cn"/>
      <w:color w:val="007595"/>
      <w:sz w:val="18"/>
      <w:szCs w:val="18"/>
    </w:rPr>
  </w:style>
  <w:style w:type="paragraph" w:styleId="ListParagraph">
    <w:name w:val="List Paragraph"/>
    <w:basedOn w:val="Normal"/>
    <w:uiPriority w:val="34"/>
    <w:qFormat/>
    <w:rsid w:val="009D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ennoheal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Leichty\AppData\Roaming\Microsoft\Templates\MHF%20Letterhead%20Top%202014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MHF Letterhead Top 2014-04.dotx</Template>
  <TotalTime>400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Outline</vt:lpstr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Outline</dc:title>
  <dc:creator>Paul D. Leichty</dc:creator>
  <cp:lastModifiedBy>Paul Leichty</cp:lastModifiedBy>
  <cp:revision>10</cp:revision>
  <dcterms:created xsi:type="dcterms:W3CDTF">2015-02-09T16:23:00Z</dcterms:created>
  <dcterms:modified xsi:type="dcterms:W3CDTF">2015-02-11T15:28:00Z</dcterms:modified>
</cp:coreProperties>
</file>