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814D2D8" wp14:editId="31E99DF5">
            <wp:simplePos x="0" y="0"/>
            <wp:positionH relativeFrom="column">
              <wp:posOffset>38100</wp:posOffset>
            </wp:positionH>
            <wp:positionV relativeFrom="paragraph">
              <wp:posOffset>-28575</wp:posOffset>
            </wp:positionV>
            <wp:extent cx="2120900" cy="8382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94F">
        <w:rPr>
          <w:rFonts w:ascii="Helvetica" w:hAnsi="Helvetica" w:cs="Helvetica"/>
          <w:b/>
          <w:sz w:val="20"/>
          <w:szCs w:val="20"/>
        </w:rPr>
        <w:t>PO Box 918</w:t>
      </w:r>
    </w:p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Goshen, IN 46527-0918</w:t>
      </w:r>
    </w:p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Phone: 1-888-406-3643</w:t>
      </w:r>
    </w:p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Email: info@mennohealth.org</w:t>
      </w:r>
    </w:p>
    <w:p w:rsidR="0097229E" w:rsidRPr="007A0651" w:rsidRDefault="0097229E" w:rsidP="0097229E">
      <w:pPr>
        <w:pStyle w:val="MennoHealth-FooterBlock"/>
        <w:jc w:val="right"/>
        <w:rPr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Web: www.mennohealth.org</w:t>
      </w:r>
      <w:r w:rsidRPr="007A0651">
        <w:rPr>
          <w:sz w:val="20"/>
          <w:szCs w:val="20"/>
        </w:rPr>
        <w:t xml:space="preserve">    </w:t>
      </w:r>
    </w:p>
    <w:p w:rsidR="00001590" w:rsidRDefault="00001590" w:rsidP="00C71208"/>
    <w:p w:rsidR="000D66E0" w:rsidRDefault="000D66E0" w:rsidP="000D66E0">
      <w:pPr>
        <w:pStyle w:val="BoldCentered"/>
      </w:pPr>
      <w:r>
        <w:t>Annual Gathering 2015 Cost Sharing Grant Application</w:t>
      </w:r>
    </w:p>
    <w:p w:rsidR="000D66E0" w:rsidRDefault="000D66E0" w:rsidP="00C71208"/>
    <w:p w:rsidR="002B1086" w:rsidRDefault="002B1086" w:rsidP="00C71208">
      <w:r>
        <w:t xml:space="preserve">Annual Gathering 2015 brings together healthcare workers from around the world for </w:t>
      </w:r>
      <w:r w:rsidR="003201D0">
        <w:t xml:space="preserve">fellowship, </w:t>
      </w:r>
      <w:r>
        <w:t xml:space="preserve">inspiration, learning, worship, and networking.  </w:t>
      </w:r>
      <w:r w:rsidR="000D66E0">
        <w:t xml:space="preserve">In the spirit of </w:t>
      </w:r>
      <w:r>
        <w:t xml:space="preserve">this year’s theme, “Walking Together for Healthy Communities,” MHF encourages all persons interested in healthcare work and ministries, whether students, professionals, or retirees to come and share in this event.  </w:t>
      </w:r>
    </w:p>
    <w:p w:rsidR="002B1086" w:rsidRDefault="002B1086" w:rsidP="00C71208"/>
    <w:p w:rsidR="000D66E0" w:rsidRDefault="002B1086" w:rsidP="00C71208">
      <w:r>
        <w:t xml:space="preserve">In order to make the event affordable for all, and in the tradition of </w:t>
      </w:r>
      <w:r w:rsidR="000D66E0">
        <w:t xml:space="preserve">mutual aid, MHF offers </w:t>
      </w:r>
      <w:r w:rsidR="00B447C5">
        <w:t>small</w:t>
      </w:r>
      <w:r w:rsidR="000D66E0">
        <w:t xml:space="preserve"> grants to subsidize participation in Annual Gathering 2015.  MHF members who are able are invited to contribute to this fund.  </w:t>
      </w:r>
    </w:p>
    <w:p w:rsidR="000D66E0" w:rsidRDefault="000D66E0" w:rsidP="00C71208"/>
    <w:p w:rsidR="000D66E0" w:rsidRPr="002B1086" w:rsidRDefault="000D66E0" w:rsidP="00C71208">
      <w:pPr>
        <w:rPr>
          <w:b/>
        </w:rPr>
      </w:pPr>
      <w:r w:rsidRPr="002B1086">
        <w:rPr>
          <w:b/>
        </w:rPr>
        <w:t>Guidelines</w:t>
      </w:r>
      <w:r w:rsidR="0097668E" w:rsidRPr="002B1086">
        <w:rPr>
          <w:b/>
        </w:rPr>
        <w:t xml:space="preserve"> for Annual Gathering grants</w:t>
      </w:r>
      <w:r w:rsidRPr="002B1086">
        <w:rPr>
          <w:b/>
        </w:rPr>
        <w:t>:</w:t>
      </w:r>
    </w:p>
    <w:p w:rsidR="00155C8B" w:rsidRDefault="000D66E0" w:rsidP="00155C8B">
      <w:pPr>
        <w:pStyle w:val="ListParagraph"/>
        <w:numPr>
          <w:ilvl w:val="0"/>
          <w:numId w:val="29"/>
        </w:numPr>
        <w:rPr>
          <w:szCs w:val="24"/>
        </w:rPr>
      </w:pPr>
      <w:r>
        <w:t xml:space="preserve">Applicants should </w:t>
      </w:r>
      <w:r w:rsidR="00155C8B">
        <w:t xml:space="preserve">be </w:t>
      </w:r>
      <w:r w:rsidR="00155C8B" w:rsidRPr="002B1086">
        <w:rPr>
          <w:b/>
        </w:rPr>
        <w:t xml:space="preserve">members OR </w:t>
      </w:r>
      <w:r w:rsidRPr="002B1086">
        <w:rPr>
          <w:b/>
        </w:rPr>
        <w:t>meet the membership guidelines</w:t>
      </w:r>
      <w:r>
        <w:t xml:space="preserve"> for Mennonite Healthcare Fellowship</w:t>
      </w:r>
      <w:r w:rsidR="00155C8B">
        <w:t>: b</w:t>
      </w:r>
      <w:r w:rsidR="00155C8B" w:rsidRPr="00155C8B">
        <w:rPr>
          <w:szCs w:val="24"/>
        </w:rPr>
        <w:t>e part of a healthcare-related discipline, embrace Anabaptist values, and support the mission of MHF.</w:t>
      </w:r>
    </w:p>
    <w:p w:rsidR="00B447C5" w:rsidRDefault="00B447C5" w:rsidP="00155C8B">
      <w:pPr>
        <w:pStyle w:val="ListParagraph"/>
        <w:numPr>
          <w:ilvl w:val="0"/>
          <w:numId w:val="29"/>
        </w:numPr>
        <w:rPr>
          <w:szCs w:val="24"/>
        </w:rPr>
      </w:pPr>
      <w:r>
        <w:t xml:space="preserve">Applicants are expected to </w:t>
      </w:r>
      <w:r w:rsidRPr="002B1086">
        <w:rPr>
          <w:b/>
        </w:rPr>
        <w:t>attend the en</w:t>
      </w:r>
      <w:r w:rsidR="0097668E" w:rsidRPr="002B1086">
        <w:rPr>
          <w:b/>
        </w:rPr>
        <w:t>tire conference</w:t>
      </w:r>
      <w:r w:rsidR="0097668E">
        <w:t xml:space="preserve"> from July 19-21, 2015. </w:t>
      </w:r>
      <w:r>
        <w:t xml:space="preserve"> </w:t>
      </w:r>
    </w:p>
    <w:p w:rsidR="00FF4BC1" w:rsidRPr="00FF4BC1" w:rsidRDefault="00155C8B" w:rsidP="00155C8B">
      <w:pPr>
        <w:pStyle w:val="ListParagraph"/>
        <w:numPr>
          <w:ilvl w:val="0"/>
          <w:numId w:val="29"/>
        </w:numPr>
        <w:rPr>
          <w:szCs w:val="24"/>
        </w:rPr>
      </w:pPr>
      <w:r w:rsidRPr="002B1086">
        <w:rPr>
          <w:b/>
          <w:szCs w:val="24"/>
        </w:rPr>
        <w:t>Preference</w:t>
      </w:r>
      <w:r>
        <w:rPr>
          <w:szCs w:val="24"/>
        </w:rPr>
        <w:t xml:space="preserve"> will be given </w:t>
      </w:r>
      <w:r w:rsidR="00FF4BC1">
        <w:rPr>
          <w:szCs w:val="24"/>
        </w:rPr>
        <w:t xml:space="preserve">to </w:t>
      </w:r>
      <w:r>
        <w:t xml:space="preserve">students, volunteers, and persons from outside of North America for whom cost is a barrier to participation in </w:t>
      </w:r>
      <w:r w:rsidR="00FF4BC1">
        <w:t>the Annual Gathering</w:t>
      </w:r>
      <w:r>
        <w:t>.</w:t>
      </w:r>
    </w:p>
    <w:p w:rsidR="00252613" w:rsidRPr="00252613" w:rsidRDefault="00FF4BC1" w:rsidP="001D1609">
      <w:pPr>
        <w:pStyle w:val="ListParagraph"/>
        <w:numPr>
          <w:ilvl w:val="0"/>
          <w:numId w:val="29"/>
        </w:numPr>
        <w:rPr>
          <w:szCs w:val="24"/>
        </w:rPr>
      </w:pPr>
      <w:r>
        <w:t xml:space="preserve">Applicants will </w:t>
      </w:r>
      <w:r w:rsidRPr="002B1086">
        <w:rPr>
          <w:b/>
        </w:rPr>
        <w:t xml:space="preserve">fill out </w:t>
      </w:r>
      <w:r w:rsidR="002B1086">
        <w:rPr>
          <w:b/>
        </w:rPr>
        <w:t>this</w:t>
      </w:r>
      <w:r w:rsidRPr="002B1086">
        <w:rPr>
          <w:b/>
        </w:rPr>
        <w:t xml:space="preserve"> form</w:t>
      </w:r>
      <w:r>
        <w:t xml:space="preserve"> indicating why participation in this event is important or will be helpful to them.  </w:t>
      </w:r>
    </w:p>
    <w:p w:rsidR="00FF4BC1" w:rsidRPr="00252613" w:rsidRDefault="00FF4BC1" w:rsidP="00155C8B">
      <w:pPr>
        <w:pStyle w:val="ListParagraph"/>
        <w:numPr>
          <w:ilvl w:val="0"/>
          <w:numId w:val="29"/>
        </w:numPr>
        <w:rPr>
          <w:szCs w:val="24"/>
        </w:rPr>
      </w:pPr>
      <w:r>
        <w:t xml:space="preserve">Grants are contingent on the availability of </w:t>
      </w:r>
      <w:r w:rsidR="00252613">
        <w:t xml:space="preserve">funds through special donations.  </w:t>
      </w:r>
    </w:p>
    <w:p w:rsidR="00252613" w:rsidRPr="00FF4BC1" w:rsidRDefault="00252613" w:rsidP="00155C8B">
      <w:pPr>
        <w:pStyle w:val="ListParagraph"/>
        <w:numPr>
          <w:ilvl w:val="0"/>
          <w:numId w:val="29"/>
        </w:numPr>
        <w:rPr>
          <w:szCs w:val="24"/>
        </w:rPr>
      </w:pPr>
      <w:r w:rsidRPr="00321C6F">
        <w:rPr>
          <w:b/>
          <w:szCs w:val="24"/>
        </w:rPr>
        <w:t>For assistance beyond the waiver of the registration fee</w:t>
      </w:r>
      <w:r>
        <w:rPr>
          <w:szCs w:val="24"/>
        </w:rPr>
        <w:t xml:space="preserve"> of $100, </w:t>
      </w:r>
      <w:r w:rsidR="00321C6F">
        <w:rPr>
          <w:szCs w:val="24"/>
        </w:rPr>
        <w:t xml:space="preserve">please answer the additional questions and submit </w:t>
      </w:r>
      <w:r>
        <w:rPr>
          <w:szCs w:val="24"/>
        </w:rPr>
        <w:t>one reference fo</w:t>
      </w:r>
      <w:r w:rsidR="00321C6F">
        <w:rPr>
          <w:szCs w:val="24"/>
        </w:rPr>
        <w:t>r</w:t>
      </w:r>
      <w:r>
        <w:rPr>
          <w:szCs w:val="24"/>
        </w:rPr>
        <w:t>m</w:t>
      </w:r>
      <w:r w:rsidR="00321C6F">
        <w:rPr>
          <w:szCs w:val="24"/>
        </w:rPr>
        <w:t>.</w:t>
      </w:r>
      <w:r>
        <w:rPr>
          <w:szCs w:val="24"/>
        </w:rPr>
        <w:t xml:space="preserve"> </w:t>
      </w:r>
    </w:p>
    <w:p w:rsidR="00FF4BC1" w:rsidRDefault="00FF4BC1" w:rsidP="00FF4BC1"/>
    <w:p w:rsidR="00252613" w:rsidRPr="00252613" w:rsidRDefault="00252613" w:rsidP="00FF4BC1">
      <w:pPr>
        <w:rPr>
          <w:b/>
        </w:rPr>
      </w:pPr>
      <w:r>
        <w:rPr>
          <w:b/>
        </w:rPr>
        <w:t>Applicant Information</w:t>
      </w:r>
    </w:p>
    <w:p w:rsidR="00911ED9" w:rsidRDefault="00701C9F" w:rsidP="00FF4BC1">
      <w:r w:rsidRPr="002E07A3">
        <w:t xml:space="preserve">Name: </w:t>
      </w:r>
      <w:sdt>
        <w:sdtPr>
          <w:id w:val="-490784973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  <w:r>
        <w:t xml:space="preserve">| </w:t>
      </w:r>
      <w:r w:rsidR="00096F1D">
        <w:t xml:space="preserve">   </w:t>
      </w:r>
      <w:sdt>
        <w:sdtPr>
          <w:id w:val="114384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Cambria" w:hAnsi="Cambria"/>
        </w:rPr>
        <w:t xml:space="preserve"> </w:t>
      </w:r>
      <w:r>
        <w:t xml:space="preserve">Student | </w:t>
      </w:r>
      <w:sdt>
        <w:sdtPr>
          <w:id w:val="95721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r>
        <w:t xml:space="preserve">Volunteer | </w:t>
      </w:r>
      <w:sdt>
        <w:sdtPr>
          <w:id w:val="16676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r>
        <w:t>Other</w:t>
      </w:r>
    </w:p>
    <w:p w:rsidR="00FF4BC1" w:rsidRPr="002E07A3" w:rsidRDefault="00FF4BC1" w:rsidP="00FF4BC1">
      <w:r>
        <w:t xml:space="preserve">Healthcare profession: </w:t>
      </w:r>
      <w:sdt>
        <w:sdtPr>
          <w:id w:val="212550184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FF4BC1" w:rsidRDefault="00FF4BC1" w:rsidP="00FF4BC1">
      <w:r w:rsidRPr="002E07A3">
        <w:t xml:space="preserve">Address: </w:t>
      </w:r>
      <w:sdt>
        <w:sdtPr>
          <w:id w:val="1393225733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FF4BC1" w:rsidRPr="002E07A3" w:rsidRDefault="00FF4BC1" w:rsidP="00FF4BC1">
      <w:r w:rsidRPr="002E07A3">
        <w:t>Phone</w:t>
      </w:r>
      <w:r w:rsidR="00252613">
        <w:t xml:space="preserve"> (</w:t>
      </w:r>
      <w:r w:rsidR="00911ED9">
        <w:t>or voice app</w:t>
      </w:r>
      <w:r w:rsidR="00252613">
        <w:t>)</w:t>
      </w:r>
      <w:r w:rsidRPr="002E07A3">
        <w:t xml:space="preserve">: </w:t>
      </w:r>
      <w:r w:rsidR="00096F1D">
        <w:t xml:space="preserve"> </w:t>
      </w:r>
      <w:sdt>
        <w:sdtPr>
          <w:id w:val="1654026555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  <w:r w:rsidR="00096F1D">
        <w:t xml:space="preserve"> </w:t>
      </w:r>
      <w:r w:rsidRPr="002E07A3">
        <w:t xml:space="preserve">E-mail: </w:t>
      </w:r>
      <w:sdt>
        <w:sdtPr>
          <w:id w:val="1123964632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155C8B" w:rsidRDefault="00DA2417" w:rsidP="00DA2417">
      <w:pPr>
        <w:tabs>
          <w:tab w:val="left" w:pos="7035"/>
        </w:tabs>
        <w:rPr>
          <w:szCs w:val="24"/>
        </w:rPr>
      </w:pPr>
      <w:r>
        <w:rPr>
          <w:szCs w:val="24"/>
        </w:rPr>
        <w:tab/>
      </w:r>
    </w:p>
    <w:p w:rsidR="00911ED9" w:rsidRDefault="00911ED9" w:rsidP="00155C8B">
      <w:pPr>
        <w:rPr>
          <w:szCs w:val="24"/>
        </w:rPr>
      </w:pPr>
      <w:r w:rsidRPr="00757AB4">
        <w:rPr>
          <w:b/>
          <w:szCs w:val="24"/>
        </w:rPr>
        <w:t>Share a one-paragraph summary of your study or work</w:t>
      </w:r>
      <w:r>
        <w:rPr>
          <w:szCs w:val="24"/>
        </w:rPr>
        <w:t xml:space="preserve"> in the healthcare field.  (Unless you indicate otherwise, this may be shared with other attendees </w:t>
      </w:r>
      <w:r w:rsidR="00321C6F">
        <w:rPr>
          <w:szCs w:val="24"/>
        </w:rPr>
        <w:t xml:space="preserve">of Annual Gathering </w:t>
      </w:r>
      <w:r>
        <w:rPr>
          <w:szCs w:val="24"/>
        </w:rPr>
        <w:t xml:space="preserve">at MHF’s discretion.) </w:t>
      </w:r>
    </w:p>
    <w:sdt>
      <w:sdtPr>
        <w:rPr>
          <w:szCs w:val="24"/>
        </w:rPr>
        <w:id w:val="94603165"/>
        <w:placeholder>
          <w:docPart w:val="DefaultPlaceholder_1081868574"/>
        </w:placeholder>
        <w:showingPlcHdr/>
      </w:sdtPr>
      <w:sdtEndPr/>
      <w:sdtContent>
        <w:p w:rsidR="00321C6F" w:rsidRDefault="00096F1D" w:rsidP="00155C8B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11ED9" w:rsidRDefault="00911ED9" w:rsidP="00155C8B">
      <w:pPr>
        <w:rPr>
          <w:b/>
          <w:szCs w:val="24"/>
        </w:rPr>
      </w:pPr>
      <w:r w:rsidRPr="003201D0">
        <w:rPr>
          <w:b/>
          <w:szCs w:val="24"/>
        </w:rPr>
        <w:lastRenderedPageBreak/>
        <w:t xml:space="preserve">How does your faith affect your professional life?  </w:t>
      </w:r>
    </w:p>
    <w:sdt>
      <w:sdtPr>
        <w:rPr>
          <w:b/>
          <w:szCs w:val="24"/>
        </w:rPr>
        <w:id w:val="-1754503961"/>
        <w:placeholder>
          <w:docPart w:val="DefaultPlaceholder_1081868574"/>
        </w:placeholder>
        <w:showingPlcHdr/>
      </w:sdtPr>
      <w:sdtEndPr/>
      <w:sdtContent>
        <w:p w:rsidR="00096F1D" w:rsidRPr="003201D0" w:rsidRDefault="00096F1D" w:rsidP="00155C8B">
          <w:pPr>
            <w:rPr>
              <w:b/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911ED9" w:rsidRDefault="00911ED9" w:rsidP="00155C8B">
      <w:pPr>
        <w:rPr>
          <w:szCs w:val="24"/>
        </w:rPr>
      </w:pPr>
    </w:p>
    <w:p w:rsidR="00FF4BC1" w:rsidRDefault="00252613" w:rsidP="00155C8B">
      <w:pPr>
        <w:rPr>
          <w:szCs w:val="24"/>
        </w:rPr>
      </w:pPr>
      <w:r w:rsidRPr="003201D0">
        <w:rPr>
          <w:b/>
          <w:szCs w:val="24"/>
        </w:rPr>
        <w:t>Why is attending the MHF Annual Gathering important to you</w:t>
      </w:r>
      <w:r w:rsidR="00911ED9" w:rsidRPr="003201D0">
        <w:rPr>
          <w:b/>
          <w:szCs w:val="24"/>
        </w:rPr>
        <w:t>?</w:t>
      </w:r>
      <w:r w:rsidR="00911ED9">
        <w:rPr>
          <w:szCs w:val="24"/>
        </w:rPr>
        <w:t xml:space="preserve">  What do you hope to gain from the experience?  </w:t>
      </w:r>
    </w:p>
    <w:sdt>
      <w:sdtPr>
        <w:rPr>
          <w:szCs w:val="24"/>
        </w:rPr>
        <w:id w:val="1556731541"/>
        <w:placeholder>
          <w:docPart w:val="DefaultPlaceholder_1081868574"/>
        </w:placeholder>
        <w:showingPlcHdr/>
      </w:sdtPr>
      <w:sdtEndPr/>
      <w:sdtContent>
        <w:p w:rsidR="00096F1D" w:rsidRDefault="00096F1D" w:rsidP="00155C8B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911ED9" w:rsidRDefault="00911ED9" w:rsidP="00155C8B">
      <w:pPr>
        <w:rPr>
          <w:szCs w:val="24"/>
        </w:rPr>
      </w:pPr>
    </w:p>
    <w:p w:rsidR="00B447C5" w:rsidRDefault="00B447C5" w:rsidP="00155C8B">
      <w:pPr>
        <w:rPr>
          <w:szCs w:val="24"/>
        </w:rPr>
      </w:pPr>
      <w:r w:rsidRPr="003201D0">
        <w:rPr>
          <w:b/>
          <w:szCs w:val="24"/>
        </w:rPr>
        <w:t xml:space="preserve">What skills </w:t>
      </w:r>
      <w:r w:rsidR="00EF11D1" w:rsidRPr="003201D0">
        <w:rPr>
          <w:b/>
          <w:szCs w:val="24"/>
        </w:rPr>
        <w:t>and experience</w:t>
      </w:r>
      <w:r w:rsidR="00EF11D1">
        <w:rPr>
          <w:szCs w:val="24"/>
        </w:rPr>
        <w:t xml:space="preserve"> </w:t>
      </w:r>
      <w:r>
        <w:rPr>
          <w:szCs w:val="24"/>
        </w:rPr>
        <w:t>do you have that you</w:t>
      </w:r>
      <w:r w:rsidR="00EF11D1">
        <w:rPr>
          <w:szCs w:val="24"/>
        </w:rPr>
        <w:t xml:space="preserve"> would be willing to share, if needed, </w:t>
      </w:r>
      <w:r>
        <w:rPr>
          <w:szCs w:val="24"/>
        </w:rPr>
        <w:t>to help make Annual Gathering 2015 a beneficial experience for others?</w:t>
      </w:r>
      <w:r w:rsidR="00EF11D1">
        <w:rPr>
          <w:szCs w:val="24"/>
        </w:rPr>
        <w:t xml:space="preserve">  </w:t>
      </w:r>
    </w:p>
    <w:p w:rsidR="00B447C5" w:rsidRDefault="00806E13" w:rsidP="00155C8B">
      <w:pPr>
        <w:rPr>
          <w:szCs w:val="24"/>
        </w:rPr>
      </w:pPr>
      <w:sdt>
        <w:sdtPr>
          <w:rPr>
            <w:rFonts w:ascii="OpenSymbol" w:hAnsi="OpenSymbol"/>
          </w:rPr>
          <w:id w:val="-210794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B447C5">
        <w:rPr>
          <w:szCs w:val="24"/>
        </w:rPr>
        <w:t xml:space="preserve">Translation to and from English -- indicate language(s): </w:t>
      </w:r>
      <w:sdt>
        <w:sdtPr>
          <w:rPr>
            <w:szCs w:val="24"/>
          </w:rPr>
          <w:id w:val="-1198690010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B447C5" w:rsidRDefault="00806E13" w:rsidP="00155C8B">
      <w:pPr>
        <w:rPr>
          <w:szCs w:val="24"/>
        </w:rPr>
      </w:pPr>
      <w:sdt>
        <w:sdtPr>
          <w:rPr>
            <w:rFonts w:ascii="OpenSymbol" w:hAnsi="OpenSymbol"/>
          </w:rPr>
          <w:id w:val="203475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B447C5">
        <w:rPr>
          <w:szCs w:val="24"/>
        </w:rPr>
        <w:t>Writing (such as session summaries, reporting, article for Mennonite Health Journal</w:t>
      </w:r>
      <w:r w:rsidR="00EF11D1">
        <w:rPr>
          <w:szCs w:val="24"/>
        </w:rPr>
        <w:t>, etc.)</w:t>
      </w:r>
    </w:p>
    <w:p w:rsidR="00EF11D1" w:rsidRDefault="00806E13" w:rsidP="00155C8B">
      <w:pPr>
        <w:rPr>
          <w:szCs w:val="24"/>
        </w:rPr>
      </w:pPr>
      <w:sdt>
        <w:sdtPr>
          <w:rPr>
            <w:rFonts w:ascii="OpenSymbol" w:hAnsi="OpenSymbol"/>
          </w:rPr>
          <w:id w:val="179085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EF11D1">
        <w:rPr>
          <w:szCs w:val="24"/>
        </w:rPr>
        <w:t>Assisting with administrative tasks on site</w:t>
      </w:r>
    </w:p>
    <w:p w:rsidR="00EF11D1" w:rsidRDefault="002D35CA" w:rsidP="00155C8B">
      <w:pPr>
        <w:rPr>
          <w:szCs w:val="24"/>
        </w:rPr>
      </w:pPr>
      <w:sdt>
        <w:sdtPr>
          <w:rPr>
            <w:rFonts w:ascii="OpenSymbol" w:hAnsi="OpenSymbol"/>
          </w:rPr>
          <w:id w:val="98759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OpenSymbol" w:hAnsi="OpenSymbol"/>
        </w:rPr>
        <w:t xml:space="preserve">  </w:t>
      </w:r>
      <w:r w:rsidR="00EF11D1">
        <w:rPr>
          <w:szCs w:val="24"/>
        </w:rPr>
        <w:t>Social media (Facebook, Twitter, blogging, etc.)</w:t>
      </w:r>
    </w:p>
    <w:p w:rsidR="00EF11D1" w:rsidRDefault="002D35CA" w:rsidP="00155C8B">
      <w:pPr>
        <w:rPr>
          <w:szCs w:val="24"/>
        </w:rPr>
      </w:pPr>
      <w:sdt>
        <w:sdtPr>
          <w:rPr>
            <w:rFonts w:ascii="OpenSymbol" w:hAnsi="OpenSymbol"/>
          </w:rPr>
          <w:id w:val="-1688670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OpenSymbol" w:hAnsi="OpenSymbol"/>
        </w:rPr>
        <w:t xml:space="preserve">  </w:t>
      </w:r>
      <w:r w:rsidR="00EF11D1">
        <w:rPr>
          <w:szCs w:val="24"/>
        </w:rPr>
        <w:t xml:space="preserve">Facilitating a round-table discussion.  Topic: </w:t>
      </w:r>
      <w:sdt>
        <w:sdtPr>
          <w:rPr>
            <w:szCs w:val="24"/>
          </w:rPr>
          <w:id w:val="-1245876579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096F1D" w:rsidRPr="00B916E6">
            <w:rPr>
              <w:rStyle w:val="PlaceholderText"/>
            </w:rPr>
            <w:t>Click here to enter text.</w:t>
          </w:r>
          <w:bookmarkEnd w:id="0"/>
        </w:sdtContent>
      </w:sdt>
    </w:p>
    <w:p w:rsidR="000D66E0" w:rsidRDefault="00806E13" w:rsidP="00C71208">
      <w:pPr>
        <w:rPr>
          <w:szCs w:val="24"/>
        </w:rPr>
      </w:pPr>
      <w:sdt>
        <w:sdtPr>
          <w:rPr>
            <w:rFonts w:ascii="OpenSymbol" w:hAnsi="OpenSymbol"/>
          </w:rPr>
          <w:id w:val="-493723708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OpenSymbol" w:hAnsi="OpenSymbol"/>
              </w:rPr>
              <w:id w:val="809676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6F1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A2942">
        <w:rPr>
          <w:rFonts w:ascii="OpenSymbol" w:hAnsi="OpenSymbol"/>
        </w:rPr>
        <w:t xml:space="preserve">  </w:t>
      </w:r>
      <w:r w:rsidR="00EF11D1">
        <w:rPr>
          <w:szCs w:val="24"/>
        </w:rPr>
        <w:t xml:space="preserve">Leading a </w:t>
      </w:r>
      <w:proofErr w:type="gramStart"/>
      <w:r w:rsidR="00EF11D1">
        <w:rPr>
          <w:szCs w:val="24"/>
        </w:rPr>
        <w:t>morning prayer</w:t>
      </w:r>
      <w:proofErr w:type="gramEnd"/>
      <w:r w:rsidR="00EF11D1">
        <w:rPr>
          <w:szCs w:val="24"/>
        </w:rPr>
        <w:t xml:space="preserve"> time </w:t>
      </w:r>
    </w:p>
    <w:p w:rsidR="00EF11D1" w:rsidRDefault="00EF11D1" w:rsidP="00C71208">
      <w:pPr>
        <w:rPr>
          <w:szCs w:val="24"/>
        </w:rPr>
      </w:pPr>
    </w:p>
    <w:p w:rsidR="00EF11D1" w:rsidRPr="003201D0" w:rsidRDefault="00EF11D1" w:rsidP="00C71208">
      <w:pPr>
        <w:rPr>
          <w:b/>
          <w:szCs w:val="24"/>
        </w:rPr>
      </w:pPr>
      <w:r w:rsidRPr="003201D0">
        <w:rPr>
          <w:b/>
          <w:szCs w:val="24"/>
        </w:rPr>
        <w:t>What would make it possible for you to attend the Annual Gathering?</w:t>
      </w:r>
    </w:p>
    <w:p w:rsidR="00B6572A" w:rsidRDefault="00806E13" w:rsidP="00C71208">
      <w:pPr>
        <w:rPr>
          <w:szCs w:val="24"/>
        </w:rPr>
      </w:pPr>
      <w:sdt>
        <w:sdtPr>
          <w:rPr>
            <w:rFonts w:ascii="OpenSymbol" w:hAnsi="OpenSymbol"/>
          </w:rPr>
          <w:id w:val="-33453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EF11D1">
        <w:rPr>
          <w:szCs w:val="24"/>
        </w:rPr>
        <w:t xml:space="preserve">Waiver of registration fee </w:t>
      </w:r>
      <w:r w:rsidR="00B6572A">
        <w:rPr>
          <w:szCs w:val="24"/>
        </w:rPr>
        <w:t>($75-180 value)</w:t>
      </w:r>
      <w:r w:rsidR="00321C6F">
        <w:rPr>
          <w:szCs w:val="24"/>
        </w:rPr>
        <w:t xml:space="preserve"> </w:t>
      </w:r>
      <w:r w:rsidR="00321C6F">
        <w:rPr>
          <w:i/>
          <w:szCs w:val="24"/>
        </w:rPr>
        <w:t xml:space="preserve">If you are applying </w:t>
      </w:r>
      <w:r w:rsidR="00321C6F" w:rsidRPr="00701C9F">
        <w:rPr>
          <w:b/>
          <w:i/>
          <w:szCs w:val="24"/>
        </w:rPr>
        <w:t>only</w:t>
      </w:r>
      <w:r w:rsidR="00321C6F">
        <w:rPr>
          <w:i/>
          <w:szCs w:val="24"/>
        </w:rPr>
        <w:t xml:space="preserve"> for this waiver, you do not need to fill out the rest of this form. </w:t>
      </w:r>
    </w:p>
    <w:p w:rsidR="00B6572A" w:rsidRDefault="00806E13" w:rsidP="00C71208">
      <w:pPr>
        <w:rPr>
          <w:szCs w:val="24"/>
        </w:rPr>
      </w:pPr>
      <w:sdt>
        <w:sdtPr>
          <w:rPr>
            <w:rFonts w:ascii="OpenSymbol" w:hAnsi="OpenSymbol"/>
          </w:rPr>
          <w:id w:val="11927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B6572A" w:rsidRPr="0097668E">
        <w:rPr>
          <w:b/>
          <w:szCs w:val="24"/>
        </w:rPr>
        <w:t>Accommodations subsidy</w:t>
      </w:r>
      <w:r w:rsidR="00B6572A">
        <w:rPr>
          <w:szCs w:val="24"/>
        </w:rPr>
        <w:t xml:space="preserve"> (toward the cost of meals, lodging, and travel)</w:t>
      </w:r>
      <w:r w:rsidR="00321C6F">
        <w:rPr>
          <w:szCs w:val="24"/>
        </w:rPr>
        <w:t xml:space="preserve"> </w:t>
      </w:r>
    </w:p>
    <w:p w:rsidR="00701C9F" w:rsidRPr="00701C9F" w:rsidRDefault="00806E13" w:rsidP="00C71208">
      <w:pPr>
        <w:rPr>
          <w:b/>
          <w:szCs w:val="24"/>
        </w:rPr>
      </w:pPr>
      <w:sdt>
        <w:sdtPr>
          <w:rPr>
            <w:rFonts w:ascii="OpenSymbol" w:hAnsi="OpenSymbol"/>
          </w:rPr>
          <w:id w:val="102144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701C9F">
        <w:rPr>
          <w:b/>
          <w:szCs w:val="24"/>
        </w:rPr>
        <w:t xml:space="preserve">Other </w:t>
      </w:r>
      <w:sdt>
        <w:sdtPr>
          <w:rPr>
            <w:b/>
            <w:szCs w:val="24"/>
          </w:rPr>
          <w:id w:val="-695471484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97668E" w:rsidRDefault="0097668E" w:rsidP="00B6572A">
      <w:pPr>
        <w:rPr>
          <w:szCs w:val="24"/>
        </w:rPr>
      </w:pPr>
    </w:p>
    <w:p w:rsidR="00363EED" w:rsidRDefault="00B6572A" w:rsidP="00B6572A">
      <w:pPr>
        <w:rPr>
          <w:szCs w:val="24"/>
        </w:rPr>
      </w:pPr>
      <w:r w:rsidRPr="00321C6F">
        <w:rPr>
          <w:b/>
          <w:szCs w:val="24"/>
        </w:rPr>
        <w:t xml:space="preserve">For </w:t>
      </w:r>
      <w:r w:rsidR="0097668E" w:rsidRPr="00321C6F">
        <w:rPr>
          <w:b/>
          <w:szCs w:val="24"/>
        </w:rPr>
        <w:t>accommodations subsidy</w:t>
      </w:r>
      <w:r w:rsidRPr="00321C6F">
        <w:rPr>
          <w:b/>
          <w:szCs w:val="24"/>
        </w:rPr>
        <w:t xml:space="preserve">, please </w:t>
      </w:r>
      <w:r w:rsidR="0097668E" w:rsidRPr="00321C6F">
        <w:rPr>
          <w:b/>
          <w:szCs w:val="24"/>
        </w:rPr>
        <w:t>answer the question</w:t>
      </w:r>
      <w:r w:rsidR="00B075D0" w:rsidRPr="00321C6F">
        <w:rPr>
          <w:b/>
          <w:szCs w:val="24"/>
        </w:rPr>
        <w:t>s</w:t>
      </w:r>
      <w:r w:rsidR="0097668E" w:rsidRPr="00321C6F">
        <w:rPr>
          <w:b/>
          <w:szCs w:val="24"/>
        </w:rPr>
        <w:t xml:space="preserve"> below</w:t>
      </w:r>
      <w:r w:rsidR="0097668E">
        <w:rPr>
          <w:szCs w:val="24"/>
        </w:rPr>
        <w:t xml:space="preserve"> and </w:t>
      </w:r>
      <w:r>
        <w:rPr>
          <w:szCs w:val="24"/>
        </w:rPr>
        <w:t xml:space="preserve">submit one reference who will </w:t>
      </w:r>
      <w:r w:rsidR="00B075D0">
        <w:rPr>
          <w:szCs w:val="24"/>
        </w:rPr>
        <w:t xml:space="preserve">verify your interest and need on the attached form.  </w:t>
      </w:r>
      <w:r>
        <w:rPr>
          <w:szCs w:val="24"/>
        </w:rPr>
        <w:t xml:space="preserve">This could be a pastor, mentor, or healthcare colleague. </w:t>
      </w:r>
      <w:r w:rsidR="00DA2417">
        <w:rPr>
          <w:szCs w:val="24"/>
        </w:rPr>
        <w:t xml:space="preserve">Have that person send a letter to MHF, PO Box 918, Goshen, IN 46527-0918 USA or to </w:t>
      </w:r>
      <w:hyperlink r:id="rId9" w:history="1">
        <w:r w:rsidR="00DA2417" w:rsidRPr="00BC2897">
          <w:rPr>
            <w:rStyle w:val="Hyperlink"/>
            <w:szCs w:val="24"/>
          </w:rPr>
          <w:t>info@mennohealth.org</w:t>
        </w:r>
      </w:hyperlink>
      <w:r w:rsidR="00DA2417">
        <w:rPr>
          <w:szCs w:val="24"/>
        </w:rPr>
        <w:t xml:space="preserve">.  </w:t>
      </w:r>
    </w:p>
    <w:p w:rsidR="00B6572A" w:rsidRDefault="00B6572A" w:rsidP="00C71208">
      <w:pPr>
        <w:rPr>
          <w:szCs w:val="24"/>
        </w:rPr>
      </w:pPr>
    </w:p>
    <w:p w:rsidR="0097668E" w:rsidRDefault="0097668E" w:rsidP="0097668E">
      <w:pPr>
        <w:rPr>
          <w:szCs w:val="24"/>
        </w:rPr>
      </w:pPr>
      <w:r w:rsidRPr="003201D0">
        <w:rPr>
          <w:b/>
          <w:szCs w:val="24"/>
        </w:rPr>
        <w:t>Are you willing to share a hotel room</w:t>
      </w:r>
      <w:r>
        <w:rPr>
          <w:szCs w:val="24"/>
        </w:rPr>
        <w:t xml:space="preserve"> with others of the same gender?  </w:t>
      </w:r>
      <w:sdt>
        <w:sdtPr>
          <w:rPr>
            <w:szCs w:val="24"/>
          </w:rPr>
          <w:id w:val="671841953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97668E" w:rsidRDefault="0097668E" w:rsidP="00C71208">
      <w:pPr>
        <w:rPr>
          <w:szCs w:val="24"/>
        </w:rPr>
      </w:pPr>
    </w:p>
    <w:p w:rsidR="00621284" w:rsidRDefault="00B6572A" w:rsidP="00C71208">
      <w:pPr>
        <w:rPr>
          <w:szCs w:val="24"/>
        </w:rPr>
      </w:pPr>
      <w:r w:rsidRPr="003201D0">
        <w:rPr>
          <w:b/>
          <w:szCs w:val="24"/>
        </w:rPr>
        <w:t xml:space="preserve">Are you attending </w:t>
      </w:r>
      <w:r w:rsidR="00621284" w:rsidRPr="003201D0">
        <w:rPr>
          <w:b/>
          <w:szCs w:val="24"/>
        </w:rPr>
        <w:t>MWC</w:t>
      </w:r>
      <w:r w:rsidRPr="003201D0">
        <w:rPr>
          <w:b/>
          <w:szCs w:val="24"/>
        </w:rPr>
        <w:t xml:space="preserve"> Global Assembly</w:t>
      </w:r>
      <w:r>
        <w:rPr>
          <w:szCs w:val="24"/>
        </w:rPr>
        <w:t xml:space="preserve"> following the Annual Gathering?  </w:t>
      </w:r>
      <w:sdt>
        <w:sdtPr>
          <w:rPr>
            <w:szCs w:val="24"/>
          </w:rPr>
          <w:id w:val="80365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01C9F">
        <w:rPr>
          <w:szCs w:val="24"/>
        </w:rPr>
        <w:t xml:space="preserve">Yes | </w:t>
      </w:r>
      <w:sdt>
        <w:sdtPr>
          <w:rPr>
            <w:szCs w:val="24"/>
          </w:rPr>
          <w:id w:val="67715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01C9F">
        <w:rPr>
          <w:szCs w:val="24"/>
        </w:rPr>
        <w:t>No</w:t>
      </w:r>
    </w:p>
    <w:p w:rsidR="00621284" w:rsidRDefault="00621284" w:rsidP="00C71208">
      <w:pPr>
        <w:rPr>
          <w:szCs w:val="24"/>
        </w:rPr>
      </w:pPr>
      <w:r>
        <w:rPr>
          <w:szCs w:val="24"/>
        </w:rPr>
        <w:t>If so, what are your preferred lodging arrangements for that period of time?</w:t>
      </w:r>
    </w:p>
    <w:p w:rsidR="00621284" w:rsidRDefault="00806E13" w:rsidP="00C71208">
      <w:pPr>
        <w:rPr>
          <w:szCs w:val="24"/>
        </w:rPr>
      </w:pPr>
      <w:sdt>
        <w:sdtPr>
          <w:rPr>
            <w:rFonts w:ascii="OpenSymbol" w:hAnsi="OpenSymbol"/>
          </w:rPr>
          <w:id w:val="-200834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621284">
        <w:rPr>
          <w:szCs w:val="24"/>
        </w:rPr>
        <w:t>Stay at the Sheraton for the entire week.</w:t>
      </w:r>
    </w:p>
    <w:p w:rsidR="00621284" w:rsidRDefault="00806E13" w:rsidP="00C71208">
      <w:pPr>
        <w:rPr>
          <w:szCs w:val="24"/>
        </w:rPr>
      </w:pPr>
      <w:sdt>
        <w:sdtPr>
          <w:rPr>
            <w:rFonts w:ascii="OpenSymbol" w:hAnsi="OpenSymbol"/>
          </w:rPr>
          <w:id w:val="-147575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621284">
        <w:rPr>
          <w:szCs w:val="24"/>
        </w:rPr>
        <w:t>I plan to seek a local home in which to stay for the Global Assembly</w:t>
      </w:r>
    </w:p>
    <w:p w:rsidR="00621284" w:rsidRDefault="00621284" w:rsidP="00C71208">
      <w:pPr>
        <w:rPr>
          <w:szCs w:val="24"/>
        </w:rPr>
      </w:pPr>
      <w:r>
        <w:rPr>
          <w:szCs w:val="24"/>
        </w:rPr>
        <w:t xml:space="preserve">  </w:t>
      </w:r>
    </w:p>
    <w:p w:rsidR="00621284" w:rsidRDefault="00621284" w:rsidP="00C71208">
      <w:pPr>
        <w:rPr>
          <w:szCs w:val="24"/>
        </w:rPr>
      </w:pPr>
      <w:r w:rsidRPr="003201D0">
        <w:rPr>
          <w:b/>
          <w:szCs w:val="24"/>
        </w:rPr>
        <w:t>Travel arrangements</w:t>
      </w:r>
      <w:r>
        <w:rPr>
          <w:szCs w:val="24"/>
        </w:rPr>
        <w:t xml:space="preserve"> </w:t>
      </w:r>
      <w:r w:rsidR="00B6572A">
        <w:rPr>
          <w:szCs w:val="24"/>
        </w:rPr>
        <w:t xml:space="preserve">to come to Harrisburg: </w:t>
      </w:r>
    </w:p>
    <w:p w:rsidR="00621284" w:rsidRDefault="00621284" w:rsidP="00C71208">
      <w:pPr>
        <w:rPr>
          <w:szCs w:val="24"/>
        </w:rPr>
      </w:pPr>
      <w:r>
        <w:rPr>
          <w:szCs w:val="24"/>
        </w:rPr>
        <w:t xml:space="preserve">Traveling with others? </w:t>
      </w:r>
      <w:sdt>
        <w:sdtPr>
          <w:rPr>
            <w:szCs w:val="24"/>
          </w:rPr>
          <w:id w:val="1488982198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621284" w:rsidRDefault="009349F3" w:rsidP="00C71208">
      <w:pPr>
        <w:rPr>
          <w:szCs w:val="24"/>
        </w:rPr>
      </w:pPr>
      <w:r>
        <w:rPr>
          <w:szCs w:val="24"/>
        </w:rPr>
        <w:t>Method of travel:</w:t>
      </w:r>
      <w:r w:rsidR="00621284">
        <w:rPr>
          <w:szCs w:val="24"/>
        </w:rPr>
        <w:t xml:space="preserve">   </w:t>
      </w:r>
      <w:sdt>
        <w:sdtPr>
          <w:id w:val="135298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r>
        <w:rPr>
          <w:szCs w:val="24"/>
        </w:rPr>
        <w:t>Plane</w:t>
      </w:r>
      <w:r w:rsidR="00096F1D">
        <w:rPr>
          <w:szCs w:val="24"/>
        </w:rPr>
        <w:t xml:space="preserve">   </w:t>
      </w:r>
      <w:r>
        <w:rPr>
          <w:szCs w:val="24"/>
        </w:rPr>
        <w:t xml:space="preserve"> </w:t>
      </w:r>
      <w:r w:rsidR="00DA2942">
        <w:rPr>
          <w:szCs w:val="24"/>
        </w:rPr>
        <w:t xml:space="preserve">  </w:t>
      </w:r>
      <w:sdt>
        <w:sdtPr>
          <w:id w:val="-153279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r w:rsidR="00621284">
        <w:rPr>
          <w:szCs w:val="24"/>
        </w:rPr>
        <w:t>Train</w:t>
      </w:r>
      <w:r w:rsidR="00096F1D">
        <w:rPr>
          <w:szCs w:val="24"/>
        </w:rPr>
        <w:t xml:space="preserve">    </w:t>
      </w:r>
      <w:r w:rsidR="00621284">
        <w:rPr>
          <w:szCs w:val="24"/>
        </w:rPr>
        <w:t xml:space="preserve">   </w:t>
      </w:r>
      <w:sdt>
        <w:sdtPr>
          <w:id w:val="-173785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r w:rsidR="00621284">
        <w:rPr>
          <w:szCs w:val="24"/>
        </w:rPr>
        <w:t>Car</w:t>
      </w:r>
      <w:r w:rsidR="00096F1D">
        <w:rPr>
          <w:szCs w:val="24"/>
        </w:rPr>
        <w:t xml:space="preserve">   </w:t>
      </w:r>
      <w:r w:rsidR="00621284">
        <w:rPr>
          <w:szCs w:val="24"/>
        </w:rPr>
        <w:t xml:space="preserve">   </w:t>
      </w:r>
      <w:sdt>
        <w:sdtPr>
          <w:id w:val="-147651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proofErr w:type="gramStart"/>
      <w:r w:rsidR="00621284">
        <w:rPr>
          <w:szCs w:val="24"/>
        </w:rPr>
        <w:t>Other</w:t>
      </w:r>
      <w:proofErr w:type="gramEnd"/>
      <w:r w:rsidR="00621284">
        <w:rPr>
          <w:szCs w:val="24"/>
        </w:rPr>
        <w:t xml:space="preserve"> </w:t>
      </w:r>
    </w:p>
    <w:p w:rsidR="00621284" w:rsidRDefault="00621284" w:rsidP="00C71208">
      <w:pPr>
        <w:rPr>
          <w:szCs w:val="24"/>
        </w:rPr>
      </w:pPr>
      <w:r>
        <w:rPr>
          <w:szCs w:val="24"/>
        </w:rPr>
        <w:t>Approximate travel cost</w:t>
      </w:r>
      <w:r w:rsidR="00096F1D">
        <w:rPr>
          <w:szCs w:val="24"/>
        </w:rPr>
        <w:t xml:space="preserve"> </w:t>
      </w:r>
      <w:sdt>
        <w:sdtPr>
          <w:rPr>
            <w:szCs w:val="24"/>
          </w:rPr>
          <w:id w:val="-1174345253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621284" w:rsidRDefault="00621284" w:rsidP="00C71208">
      <w:pPr>
        <w:rPr>
          <w:szCs w:val="24"/>
        </w:rPr>
      </w:pPr>
    </w:p>
    <w:p w:rsidR="00096F1D" w:rsidRDefault="001F66D4" w:rsidP="00C71208">
      <w:pPr>
        <w:rPr>
          <w:b/>
        </w:rPr>
      </w:pPr>
      <w:r w:rsidRPr="003201D0">
        <w:rPr>
          <w:b/>
        </w:rPr>
        <w:t>Other considerations:</w:t>
      </w:r>
    </w:p>
    <w:sdt>
      <w:sdtPr>
        <w:rPr>
          <w:b/>
        </w:rPr>
        <w:id w:val="-257836526"/>
        <w:placeholder>
          <w:docPart w:val="DefaultPlaceholder_1081868574"/>
        </w:placeholder>
        <w:showingPlcHdr/>
      </w:sdtPr>
      <w:sdtEndPr/>
      <w:sdtContent>
        <w:p w:rsidR="00096F1D" w:rsidRDefault="00096F1D" w:rsidP="00C71208">
          <w:pPr>
            <w:rPr>
              <w:b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096F1D" w:rsidRPr="00096F1D" w:rsidRDefault="00096F1D" w:rsidP="00C71208">
      <w:pPr>
        <w:rPr>
          <w:b/>
        </w:rPr>
        <w:sectPr w:rsidR="00096F1D" w:rsidRPr="00096F1D">
          <w:headerReference w:type="default" r:id="rId10"/>
          <w:footerReference w:type="first" r:id="rId11"/>
          <w:pgSz w:w="12240" w:h="15840"/>
          <w:pgMar w:top="1440" w:right="1440" w:bottom="1440" w:left="1440" w:header="792" w:footer="792" w:gutter="0"/>
          <w:cols w:space="720"/>
          <w:titlePg/>
        </w:sectPr>
      </w:pPr>
    </w:p>
    <w:p w:rsidR="001F66D4" w:rsidRDefault="001F66D4" w:rsidP="00C71208"/>
    <w:p w:rsidR="0097668E" w:rsidRPr="00DF694F" w:rsidRDefault="0097668E" w:rsidP="0097668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DA7DF47" wp14:editId="3C2D7924">
            <wp:simplePos x="0" y="0"/>
            <wp:positionH relativeFrom="column">
              <wp:posOffset>38100</wp:posOffset>
            </wp:positionH>
            <wp:positionV relativeFrom="paragraph">
              <wp:posOffset>-28575</wp:posOffset>
            </wp:positionV>
            <wp:extent cx="21209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94F">
        <w:rPr>
          <w:rFonts w:ascii="Helvetica" w:hAnsi="Helvetica" w:cs="Helvetica"/>
          <w:b/>
          <w:sz w:val="20"/>
          <w:szCs w:val="20"/>
        </w:rPr>
        <w:t>PO Box 918</w:t>
      </w:r>
    </w:p>
    <w:p w:rsidR="0097668E" w:rsidRPr="00DF694F" w:rsidRDefault="0097668E" w:rsidP="0097668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Goshen, IN 46527-0918</w:t>
      </w:r>
    </w:p>
    <w:p w:rsidR="0097668E" w:rsidRPr="00DF694F" w:rsidRDefault="0097668E" w:rsidP="0097668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Phone: 1-888-406-3643</w:t>
      </w:r>
    </w:p>
    <w:p w:rsidR="0097668E" w:rsidRPr="00DF694F" w:rsidRDefault="0097668E" w:rsidP="0097668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Email: info@mennohealth.org</w:t>
      </w:r>
    </w:p>
    <w:p w:rsidR="0097668E" w:rsidRPr="007A0651" w:rsidRDefault="0097668E" w:rsidP="0097668E">
      <w:pPr>
        <w:pStyle w:val="MennoHealth-FooterBlock"/>
        <w:jc w:val="right"/>
        <w:rPr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Web: www.mennohealth.org</w:t>
      </w:r>
      <w:r w:rsidRPr="007A0651">
        <w:rPr>
          <w:sz w:val="20"/>
          <w:szCs w:val="20"/>
        </w:rPr>
        <w:t xml:space="preserve">    </w:t>
      </w:r>
    </w:p>
    <w:p w:rsidR="0097668E" w:rsidRDefault="0097668E" w:rsidP="0097668E"/>
    <w:p w:rsidR="00B075D0" w:rsidRDefault="0097668E" w:rsidP="00636A45">
      <w:pPr>
        <w:pStyle w:val="BoldCentered"/>
      </w:pPr>
      <w:r>
        <w:t xml:space="preserve">Annual Gathering 2015 Cost Sharing </w:t>
      </w:r>
      <w:r w:rsidR="00B075D0">
        <w:t>Reference Form</w:t>
      </w:r>
    </w:p>
    <w:p w:rsidR="005F59B6" w:rsidRDefault="00636A45" w:rsidP="005F59B6">
      <w:pPr>
        <w:pStyle w:val="NormalWeb"/>
      </w:pP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0F906871" wp14:editId="320361B0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1676400" cy="1313180"/>
            <wp:effectExtent l="0" t="0" r="0" b="0"/>
            <wp:wrapSquare wrapText="bothSides"/>
            <wp:docPr id="3" name="Picture 3" descr="Annual Gathering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ual Gathering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9B6">
        <w:rPr>
          <w:rStyle w:val="Strong"/>
        </w:rPr>
        <w:t>Annual Gathering 2015</w:t>
      </w:r>
      <w:r w:rsidR="005F59B6">
        <w:t xml:space="preserve"> brings healthcare workers from around the world </w:t>
      </w:r>
      <w:r>
        <w:t xml:space="preserve">to </w:t>
      </w:r>
      <w:r w:rsidR="005F59B6">
        <w:t xml:space="preserve">gather for fellowship, </w:t>
      </w:r>
      <w:r w:rsidR="003201D0">
        <w:t xml:space="preserve">learning, </w:t>
      </w:r>
      <w:r w:rsidR="005F59B6">
        <w:t xml:space="preserve">inspiration, worship, and networking!  </w:t>
      </w:r>
      <w:r>
        <w:rPr>
          <w:rStyle w:val="Strong"/>
        </w:rPr>
        <w:t xml:space="preserve">It will be held </w:t>
      </w:r>
      <w:r w:rsidR="005F59B6">
        <w:rPr>
          <w:rStyle w:val="Strong"/>
        </w:rPr>
        <w:t>July 19-21, 2015</w:t>
      </w:r>
      <w:r>
        <w:t xml:space="preserve"> in </w:t>
      </w:r>
      <w:r w:rsidR="005F59B6">
        <w:t>Harrisburg, Pennsylvania, USA</w:t>
      </w:r>
      <w:r>
        <w:t xml:space="preserve">, immediately prior to Mennonite World Conference Global Assembly.  </w:t>
      </w:r>
    </w:p>
    <w:p w:rsidR="00636A45" w:rsidRDefault="00B075D0" w:rsidP="00B075D0">
      <w:pPr>
        <w:rPr>
          <w:szCs w:val="24"/>
        </w:rPr>
      </w:pPr>
      <w:r w:rsidRPr="00B075D0">
        <w:rPr>
          <w:b/>
        </w:rPr>
        <w:t>Grant Applicant:</w:t>
      </w:r>
      <w:r>
        <w:t xml:space="preserve">  </w:t>
      </w:r>
      <w:r>
        <w:rPr>
          <w:b/>
        </w:rPr>
        <w:t xml:space="preserve">Fill in </w:t>
      </w:r>
      <w:r w:rsidR="005F59B6">
        <w:rPr>
          <w:b/>
        </w:rPr>
        <w:t>your name and profession</w:t>
      </w:r>
      <w:r>
        <w:rPr>
          <w:b/>
        </w:rPr>
        <w:t xml:space="preserve"> </w:t>
      </w:r>
      <w:r>
        <w:t xml:space="preserve">and give/send to a reference person who can </w:t>
      </w:r>
      <w:r>
        <w:rPr>
          <w:szCs w:val="24"/>
        </w:rPr>
        <w:t xml:space="preserve">verify your interest in attending the Mennonite Healthcare Fellowship </w:t>
      </w:r>
      <w:r w:rsidR="005F59B6">
        <w:rPr>
          <w:szCs w:val="24"/>
        </w:rPr>
        <w:t xml:space="preserve">(MHF) </w:t>
      </w:r>
      <w:r>
        <w:rPr>
          <w:szCs w:val="24"/>
        </w:rPr>
        <w:t xml:space="preserve">Annual Gathering and your financial need to make that possible.  This person could be a pastor, mentor, or healthcare colleague. </w:t>
      </w:r>
    </w:p>
    <w:p w:rsidR="00636A45" w:rsidRDefault="00636A45" w:rsidP="00B075D0">
      <w:pPr>
        <w:rPr>
          <w:szCs w:val="24"/>
        </w:rPr>
      </w:pPr>
    </w:p>
    <w:p w:rsidR="00B075D0" w:rsidRDefault="00636A45" w:rsidP="00B075D0">
      <w:pPr>
        <w:rPr>
          <w:szCs w:val="24"/>
        </w:rPr>
      </w:pPr>
      <w:r w:rsidRPr="00636A45">
        <w:rPr>
          <w:b/>
          <w:szCs w:val="24"/>
        </w:rPr>
        <w:t xml:space="preserve">Reference Person:  </w:t>
      </w:r>
      <w:r>
        <w:rPr>
          <w:szCs w:val="24"/>
        </w:rPr>
        <w:t xml:space="preserve">Please </w:t>
      </w:r>
      <w:r w:rsidR="00B075D0">
        <w:rPr>
          <w:szCs w:val="24"/>
        </w:rPr>
        <w:t xml:space="preserve">fill out the </w:t>
      </w:r>
      <w:r>
        <w:rPr>
          <w:szCs w:val="24"/>
        </w:rPr>
        <w:t xml:space="preserve">rest of </w:t>
      </w:r>
      <w:r w:rsidR="00B075D0">
        <w:rPr>
          <w:szCs w:val="24"/>
        </w:rPr>
        <w:t xml:space="preserve">form below and send to Mennonite Healthcare Fellowship, PO Box 918, Goshen, IN 46527-0918 USA or to </w:t>
      </w:r>
      <w:hyperlink r:id="rId14" w:history="1">
        <w:r w:rsidR="00B075D0" w:rsidRPr="00BC2897">
          <w:rPr>
            <w:rStyle w:val="Hyperlink"/>
            <w:szCs w:val="24"/>
          </w:rPr>
          <w:t>info@mennohealth.org</w:t>
        </w:r>
      </w:hyperlink>
      <w:r w:rsidR="00B075D0">
        <w:rPr>
          <w:szCs w:val="24"/>
        </w:rPr>
        <w:t xml:space="preserve">.  </w:t>
      </w:r>
    </w:p>
    <w:p w:rsidR="00B075D0" w:rsidRPr="00B075D0" w:rsidRDefault="00B075D0" w:rsidP="00B075D0">
      <w:pPr>
        <w:pStyle w:val="BoldCentered"/>
        <w:jc w:val="left"/>
        <w:rPr>
          <w:b w:val="0"/>
        </w:rPr>
      </w:pPr>
    </w:p>
    <w:p w:rsidR="00B075D0" w:rsidRDefault="00B075D0" w:rsidP="00B075D0">
      <w:r w:rsidRPr="008138EC">
        <w:rPr>
          <w:b/>
        </w:rPr>
        <w:t>Applicant Name</w:t>
      </w:r>
      <w:r w:rsidRPr="002E07A3">
        <w:t xml:space="preserve">: </w:t>
      </w:r>
      <w:sdt>
        <w:sdtPr>
          <w:id w:val="-1374383493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B075D0" w:rsidRPr="002E07A3" w:rsidRDefault="00B075D0" w:rsidP="00B075D0">
      <w:r>
        <w:t xml:space="preserve">Healthcare profession: </w:t>
      </w:r>
      <w:sdt>
        <w:sdtPr>
          <w:id w:val="-358897703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8138EC" w:rsidRDefault="008138EC" w:rsidP="00B075D0">
      <w:pPr>
        <w:rPr>
          <w:szCs w:val="24"/>
        </w:rPr>
      </w:pPr>
    </w:p>
    <w:p w:rsidR="008138EC" w:rsidRDefault="00B075D0" w:rsidP="00B075D0">
      <w:r w:rsidRPr="008138EC">
        <w:rPr>
          <w:b/>
          <w:szCs w:val="24"/>
        </w:rPr>
        <w:t xml:space="preserve">Reference </w:t>
      </w:r>
      <w:r w:rsidRPr="008138EC">
        <w:rPr>
          <w:b/>
        </w:rPr>
        <w:t>Name</w:t>
      </w:r>
      <w:r w:rsidRPr="002E07A3">
        <w:t xml:space="preserve">: </w:t>
      </w:r>
      <w:sdt>
        <w:sdtPr>
          <w:id w:val="-1665011589"/>
          <w:placeholder>
            <w:docPart w:val="DefaultPlaceholder_1081868574"/>
          </w:placeholder>
        </w:sdtPr>
        <w:sdtEndPr/>
        <w:sdtContent>
          <w:sdt>
            <w:sdtPr>
              <w:id w:val="1438793588"/>
              <w:placeholder>
                <w:docPart w:val="DefaultPlaceholder_1081868574"/>
              </w:placeholder>
              <w:showingPlcHdr/>
            </w:sdtPr>
            <w:sdtEndPr/>
            <w:sdtContent>
              <w:r w:rsidR="00096F1D" w:rsidRPr="00B916E6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8138EC" w:rsidRDefault="008138EC" w:rsidP="00B075D0">
      <w:r>
        <w:t xml:space="preserve">Profession/Role: </w:t>
      </w:r>
      <w:sdt>
        <w:sdtPr>
          <w:id w:val="-1455477783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B075D0" w:rsidRDefault="00B075D0" w:rsidP="00B075D0">
      <w:r>
        <w:t>Relationship</w:t>
      </w:r>
      <w:r w:rsidR="008138EC">
        <w:t xml:space="preserve"> to applicant</w:t>
      </w:r>
      <w:r>
        <w:t xml:space="preserve">: </w:t>
      </w:r>
      <w:sdt>
        <w:sdtPr>
          <w:id w:val="711155102"/>
          <w:placeholder>
            <w:docPart w:val="DefaultPlaceholder_1081868574"/>
          </w:placeholder>
          <w:showingPlcHdr/>
        </w:sdtPr>
        <w:sdtEndPr/>
        <w:sdtContent>
          <w:r w:rsidR="00EF2827" w:rsidRPr="00B916E6">
            <w:rPr>
              <w:rStyle w:val="PlaceholderText"/>
            </w:rPr>
            <w:t>Click here to enter text.</w:t>
          </w:r>
        </w:sdtContent>
      </w:sdt>
      <w:r w:rsidR="008138EC">
        <w:t xml:space="preserve">How long? </w:t>
      </w:r>
      <w:sdt>
        <w:sdtPr>
          <w:id w:val="-748119375"/>
          <w:placeholder>
            <w:docPart w:val="DefaultPlaceholder_1081868574"/>
          </w:placeholder>
          <w:showingPlcHdr/>
        </w:sdtPr>
        <w:sdtEndPr/>
        <w:sdtContent>
          <w:r w:rsidR="00EF2827" w:rsidRPr="00B916E6">
            <w:rPr>
              <w:rStyle w:val="PlaceholderText"/>
            </w:rPr>
            <w:t>Click here to enter text.</w:t>
          </w:r>
        </w:sdtContent>
      </w:sdt>
    </w:p>
    <w:p w:rsidR="00B075D0" w:rsidRDefault="00B075D0" w:rsidP="00B075D0">
      <w:r w:rsidRPr="002E07A3">
        <w:t xml:space="preserve">Address: </w:t>
      </w:r>
      <w:sdt>
        <w:sdtPr>
          <w:id w:val="-389965446"/>
          <w:placeholder>
            <w:docPart w:val="DefaultPlaceholder_1081868574"/>
          </w:placeholder>
          <w:showingPlcHdr/>
        </w:sdtPr>
        <w:sdtEndPr/>
        <w:sdtContent>
          <w:r w:rsidR="00EF2827" w:rsidRPr="00B916E6">
            <w:rPr>
              <w:rStyle w:val="PlaceholderText"/>
            </w:rPr>
            <w:t>Click here to enter text.</w:t>
          </w:r>
        </w:sdtContent>
      </w:sdt>
    </w:p>
    <w:p w:rsidR="00B075D0" w:rsidRDefault="00B075D0" w:rsidP="00B075D0">
      <w:pPr>
        <w:rPr>
          <w:szCs w:val="24"/>
        </w:rPr>
      </w:pPr>
      <w:r w:rsidRPr="002E07A3">
        <w:t>Phone</w:t>
      </w:r>
      <w:r>
        <w:t xml:space="preserve"> (or voice app)</w:t>
      </w:r>
      <w:r w:rsidRPr="002E07A3">
        <w:t xml:space="preserve">: </w:t>
      </w:r>
      <w:sdt>
        <w:sdtPr>
          <w:id w:val="1663815583"/>
          <w:placeholder>
            <w:docPart w:val="DefaultPlaceholder_1081868574"/>
          </w:placeholder>
          <w:showingPlcHdr/>
        </w:sdtPr>
        <w:sdtEndPr/>
        <w:sdtContent>
          <w:r w:rsidR="00EF2827" w:rsidRPr="00B916E6">
            <w:rPr>
              <w:rStyle w:val="PlaceholderText"/>
            </w:rPr>
            <w:t>Click here to enter text.</w:t>
          </w:r>
        </w:sdtContent>
      </w:sdt>
      <w:r w:rsidR="00EF2827">
        <w:t xml:space="preserve">   </w:t>
      </w:r>
      <w:r w:rsidRPr="002E07A3">
        <w:t xml:space="preserve">E-mail: </w:t>
      </w:r>
      <w:sdt>
        <w:sdtPr>
          <w:id w:val="1635604351"/>
          <w:placeholder>
            <w:docPart w:val="DefaultPlaceholder_1081868574"/>
          </w:placeholder>
          <w:showingPlcHdr/>
        </w:sdtPr>
        <w:sdtEndPr/>
        <w:sdtContent>
          <w:r w:rsidR="00EF2827" w:rsidRPr="00B916E6">
            <w:rPr>
              <w:rStyle w:val="PlaceholderText"/>
            </w:rPr>
            <w:t>Click here to enter text.</w:t>
          </w:r>
        </w:sdtContent>
      </w:sdt>
    </w:p>
    <w:p w:rsidR="00B075D0" w:rsidRDefault="00B075D0" w:rsidP="00B075D0">
      <w:pPr>
        <w:rPr>
          <w:szCs w:val="24"/>
        </w:rPr>
      </w:pPr>
    </w:p>
    <w:p w:rsidR="00636A45" w:rsidRDefault="007E695E" w:rsidP="00B075D0">
      <w:pPr>
        <w:rPr>
          <w:szCs w:val="24"/>
        </w:rPr>
      </w:pPr>
      <w:r>
        <w:rPr>
          <w:szCs w:val="24"/>
        </w:rPr>
        <w:t xml:space="preserve">How will </w:t>
      </w:r>
      <w:r w:rsidR="00636A45">
        <w:rPr>
          <w:szCs w:val="24"/>
        </w:rPr>
        <w:t xml:space="preserve">attending the MHF Annual Gathering </w:t>
      </w:r>
      <w:r>
        <w:rPr>
          <w:szCs w:val="24"/>
        </w:rPr>
        <w:t xml:space="preserve">be meaningful or </w:t>
      </w:r>
      <w:r w:rsidR="00636A45">
        <w:rPr>
          <w:szCs w:val="24"/>
        </w:rPr>
        <w:t>benefit the applicant</w:t>
      </w:r>
      <w:r>
        <w:rPr>
          <w:szCs w:val="24"/>
        </w:rPr>
        <w:t xml:space="preserve"> from a professional and/or faith perspective</w:t>
      </w:r>
      <w:r w:rsidR="00636A45">
        <w:rPr>
          <w:szCs w:val="24"/>
        </w:rPr>
        <w:t xml:space="preserve">?  </w:t>
      </w:r>
    </w:p>
    <w:sdt>
      <w:sdtPr>
        <w:rPr>
          <w:szCs w:val="24"/>
        </w:rPr>
        <w:id w:val="-2113963252"/>
        <w:placeholder>
          <w:docPart w:val="DefaultPlaceholder_1081868574"/>
        </w:placeholder>
        <w:showingPlcHdr/>
      </w:sdtPr>
      <w:sdtEndPr/>
      <w:sdtContent>
        <w:p w:rsidR="00EF2827" w:rsidRDefault="00EF2827" w:rsidP="00B075D0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7E695E" w:rsidRDefault="007E695E" w:rsidP="00B075D0">
      <w:pPr>
        <w:rPr>
          <w:szCs w:val="24"/>
        </w:rPr>
      </w:pPr>
    </w:p>
    <w:p w:rsidR="00636A45" w:rsidRDefault="00636A45" w:rsidP="00B075D0">
      <w:pPr>
        <w:rPr>
          <w:szCs w:val="24"/>
        </w:rPr>
      </w:pPr>
    </w:p>
    <w:p w:rsidR="007E695E" w:rsidRPr="00020C38" w:rsidRDefault="00636A45" w:rsidP="00B075D0">
      <w:pPr>
        <w:rPr>
          <w:b/>
          <w:szCs w:val="24"/>
        </w:rPr>
      </w:pPr>
      <w:r w:rsidRPr="00020C38">
        <w:rPr>
          <w:b/>
          <w:szCs w:val="24"/>
        </w:rPr>
        <w:t xml:space="preserve">Applicant is applying </w:t>
      </w:r>
      <w:r w:rsidR="007E695E" w:rsidRPr="00020C38">
        <w:rPr>
          <w:b/>
          <w:szCs w:val="24"/>
        </w:rPr>
        <w:t>to</w:t>
      </w:r>
      <w:r w:rsidRPr="00020C38">
        <w:rPr>
          <w:b/>
          <w:szCs w:val="24"/>
        </w:rPr>
        <w:t xml:space="preserve"> subsid</w:t>
      </w:r>
      <w:r w:rsidR="007E695E" w:rsidRPr="00020C38">
        <w:rPr>
          <w:b/>
          <w:szCs w:val="24"/>
        </w:rPr>
        <w:t>ize</w:t>
      </w:r>
      <w:r w:rsidRPr="00020C38">
        <w:rPr>
          <w:b/>
          <w:szCs w:val="24"/>
        </w:rPr>
        <w:t xml:space="preserve"> costs of meals and lodging for this 3-day, 2-night event.  </w:t>
      </w:r>
    </w:p>
    <w:p w:rsidR="007E695E" w:rsidRDefault="007E695E" w:rsidP="00B075D0">
      <w:pPr>
        <w:rPr>
          <w:szCs w:val="24"/>
        </w:rPr>
      </w:pPr>
    </w:p>
    <w:p w:rsidR="00636A45" w:rsidRDefault="00636A45" w:rsidP="00B075D0">
      <w:pPr>
        <w:rPr>
          <w:szCs w:val="24"/>
        </w:rPr>
      </w:pPr>
      <w:r w:rsidRPr="003201D0">
        <w:rPr>
          <w:b/>
          <w:szCs w:val="24"/>
        </w:rPr>
        <w:t>Does this person have funding</w:t>
      </w:r>
      <w:r>
        <w:rPr>
          <w:szCs w:val="24"/>
        </w:rPr>
        <w:t xml:space="preserve"> to travel to Harrisburg in July 2015?</w:t>
      </w:r>
      <w:r w:rsidR="003201D0">
        <w:rPr>
          <w:szCs w:val="24"/>
        </w:rPr>
        <w:t xml:space="preserve">  </w:t>
      </w:r>
    </w:p>
    <w:sdt>
      <w:sdtPr>
        <w:rPr>
          <w:szCs w:val="24"/>
        </w:rPr>
        <w:id w:val="-569586155"/>
        <w:placeholder>
          <w:docPart w:val="DefaultPlaceholder_1081868574"/>
        </w:placeholder>
        <w:showingPlcHdr/>
      </w:sdtPr>
      <w:sdtEndPr/>
      <w:sdtContent>
        <w:p w:rsidR="00636A45" w:rsidRDefault="00EF2827" w:rsidP="00B075D0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EF2827" w:rsidRDefault="00EF2827" w:rsidP="00B075D0">
      <w:pPr>
        <w:rPr>
          <w:szCs w:val="24"/>
        </w:rPr>
      </w:pPr>
    </w:p>
    <w:p w:rsidR="004B69C2" w:rsidRDefault="004B69C2" w:rsidP="00B075D0">
      <w:pPr>
        <w:rPr>
          <w:szCs w:val="24"/>
        </w:rPr>
      </w:pPr>
    </w:p>
    <w:p w:rsidR="00636A45" w:rsidRDefault="00636A45" w:rsidP="00B075D0">
      <w:pPr>
        <w:rPr>
          <w:szCs w:val="24"/>
        </w:rPr>
      </w:pPr>
      <w:r>
        <w:rPr>
          <w:szCs w:val="24"/>
        </w:rPr>
        <w:t xml:space="preserve">If coming from outside the U.S., </w:t>
      </w:r>
      <w:r w:rsidR="007E695E" w:rsidRPr="003201D0">
        <w:rPr>
          <w:b/>
          <w:szCs w:val="24"/>
        </w:rPr>
        <w:t xml:space="preserve">can </w:t>
      </w:r>
      <w:r w:rsidRPr="003201D0">
        <w:rPr>
          <w:b/>
          <w:szCs w:val="24"/>
        </w:rPr>
        <w:t xml:space="preserve">this person </w:t>
      </w:r>
      <w:r w:rsidR="007E695E" w:rsidRPr="003201D0">
        <w:rPr>
          <w:b/>
          <w:szCs w:val="24"/>
        </w:rPr>
        <w:t>secure a visa</w:t>
      </w:r>
      <w:r w:rsidR="007E695E">
        <w:rPr>
          <w:szCs w:val="24"/>
        </w:rPr>
        <w:t xml:space="preserve"> to travel for this meeting?</w:t>
      </w:r>
    </w:p>
    <w:sdt>
      <w:sdtPr>
        <w:rPr>
          <w:szCs w:val="24"/>
        </w:rPr>
        <w:id w:val="1653323417"/>
        <w:placeholder>
          <w:docPart w:val="DefaultPlaceholder_1081868574"/>
        </w:placeholder>
        <w:showingPlcHdr/>
      </w:sdtPr>
      <w:sdtEndPr/>
      <w:sdtContent>
        <w:p w:rsidR="007E695E" w:rsidRDefault="00EF2827" w:rsidP="00B075D0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EF2827" w:rsidRDefault="00EF2827" w:rsidP="00B075D0">
      <w:pPr>
        <w:rPr>
          <w:szCs w:val="24"/>
        </w:rPr>
      </w:pPr>
    </w:p>
    <w:p w:rsidR="004B69C2" w:rsidRDefault="004B69C2" w:rsidP="00B075D0">
      <w:pPr>
        <w:rPr>
          <w:b/>
          <w:szCs w:val="24"/>
        </w:rPr>
      </w:pPr>
    </w:p>
    <w:p w:rsidR="005F59B6" w:rsidRDefault="00636A45" w:rsidP="00B075D0">
      <w:pPr>
        <w:rPr>
          <w:szCs w:val="24"/>
        </w:rPr>
      </w:pPr>
      <w:r w:rsidRPr="003201D0">
        <w:rPr>
          <w:b/>
          <w:szCs w:val="24"/>
        </w:rPr>
        <w:t>Does this person need financial assistance</w:t>
      </w:r>
      <w:r>
        <w:rPr>
          <w:szCs w:val="24"/>
        </w:rPr>
        <w:t xml:space="preserve"> for the cost</w:t>
      </w:r>
      <w:r w:rsidR="007E695E">
        <w:rPr>
          <w:szCs w:val="24"/>
        </w:rPr>
        <w:t xml:space="preserve">s </w:t>
      </w:r>
      <w:r w:rsidR="003201D0">
        <w:rPr>
          <w:szCs w:val="24"/>
        </w:rPr>
        <w:t xml:space="preserve">of meals and lodging </w:t>
      </w:r>
      <w:r w:rsidR="007E695E">
        <w:rPr>
          <w:szCs w:val="24"/>
        </w:rPr>
        <w:t>(up to approximately US$300)</w:t>
      </w:r>
      <w:r w:rsidR="00EF2827">
        <w:rPr>
          <w:szCs w:val="24"/>
        </w:rPr>
        <w:t>?</w:t>
      </w:r>
    </w:p>
    <w:sdt>
      <w:sdtPr>
        <w:rPr>
          <w:szCs w:val="24"/>
        </w:rPr>
        <w:id w:val="1667283238"/>
        <w:placeholder>
          <w:docPart w:val="DefaultPlaceholder_1081868574"/>
        </w:placeholder>
        <w:showingPlcHdr/>
      </w:sdtPr>
      <w:sdtEndPr/>
      <w:sdtContent>
        <w:p w:rsidR="00EF2827" w:rsidRDefault="00EF2827" w:rsidP="00B075D0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7E695E" w:rsidRDefault="007E695E" w:rsidP="00B075D0">
      <w:pPr>
        <w:rPr>
          <w:szCs w:val="24"/>
        </w:rPr>
      </w:pPr>
    </w:p>
    <w:p w:rsidR="00636A45" w:rsidRDefault="007E695E" w:rsidP="00B075D0">
      <w:pPr>
        <w:rPr>
          <w:b/>
          <w:szCs w:val="24"/>
        </w:rPr>
      </w:pPr>
      <w:r w:rsidRPr="003201D0">
        <w:rPr>
          <w:b/>
          <w:szCs w:val="24"/>
        </w:rPr>
        <w:t xml:space="preserve">Are there any special considerations?  </w:t>
      </w:r>
    </w:p>
    <w:sdt>
      <w:sdtPr>
        <w:rPr>
          <w:b/>
          <w:szCs w:val="24"/>
        </w:rPr>
        <w:id w:val="1555657435"/>
        <w:placeholder>
          <w:docPart w:val="DefaultPlaceholder_1081868574"/>
        </w:placeholder>
        <w:showingPlcHdr/>
      </w:sdtPr>
      <w:sdtEndPr/>
      <w:sdtContent>
        <w:p w:rsidR="00EF2827" w:rsidRPr="003201D0" w:rsidRDefault="00EF2827" w:rsidP="00B075D0">
          <w:pPr>
            <w:rPr>
              <w:b/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155C8B" w:rsidRDefault="00155C8B" w:rsidP="00C71208"/>
    <w:sectPr w:rsidR="00155C8B">
      <w:headerReference w:type="first" r:id="rId15"/>
      <w:footerReference w:type="first" r:id="rId16"/>
      <w:pgSz w:w="12240" w:h="15840"/>
      <w:pgMar w:top="1440" w:right="1440" w:bottom="1440" w:left="1440" w:header="792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13" w:rsidRDefault="00806E13">
      <w:r>
        <w:separator/>
      </w:r>
    </w:p>
  </w:endnote>
  <w:endnote w:type="continuationSeparator" w:id="0">
    <w:p w:rsidR="00806E13" w:rsidRDefault="0080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panose1 w:val="020B06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6F" w:rsidRDefault="00321C6F" w:rsidP="00321C6F">
    <w:pPr>
      <w:rPr>
        <w:szCs w:val="24"/>
      </w:rPr>
    </w:pPr>
    <w:r>
      <w:rPr>
        <w:szCs w:val="24"/>
      </w:rPr>
      <w:t xml:space="preserve">Please answer additional questions on </w:t>
    </w:r>
    <w:r w:rsidR="00757AB4">
      <w:rPr>
        <w:szCs w:val="24"/>
      </w:rPr>
      <w:t>the next page</w:t>
    </w:r>
    <w:r w:rsidR="00144D2A">
      <w:rPr>
        <w:szCs w:val="24"/>
      </w:rPr>
      <w:t>.</w:t>
    </w:r>
  </w:p>
  <w:p w:rsidR="00321C6F" w:rsidRDefault="00321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6F" w:rsidRDefault="00321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13" w:rsidRDefault="00806E13">
      <w:r>
        <w:separator/>
      </w:r>
    </w:p>
  </w:footnote>
  <w:footnote w:type="continuationSeparator" w:id="0">
    <w:p w:rsidR="00806E13" w:rsidRDefault="0080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90" w:rsidRDefault="0097668E">
    <w:pPr>
      <w:rPr>
        <w:sz w:val="16"/>
      </w:rPr>
    </w:pPr>
    <w:r>
      <w:rPr>
        <w:sz w:val="16"/>
      </w:rPr>
      <w:t>Annual Gathering Grant Application</w:t>
    </w:r>
  </w:p>
  <w:p w:rsidR="00001590" w:rsidRDefault="00001590"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035962">
      <w:rPr>
        <w:noProof/>
        <w:sz w:val="16"/>
      </w:rPr>
      <w:t>4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6F" w:rsidRDefault="00321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61761"/>
    <w:multiLevelType w:val="multilevel"/>
    <w:tmpl w:val="E2883976"/>
    <w:lvl w:ilvl="0">
      <w:start w:val="1"/>
      <w:numFmt w:val="upperRoman"/>
      <w:pStyle w:val="Outline-I"/>
      <w:lvlText w:val="%1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pStyle w:val="Outline-A"/>
      <w:lvlText w:val="%2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Outline-1"/>
      <w:lvlText w:val="%3.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Outline-a0"/>
      <w:lvlText w:val="%4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pStyle w:val="Outline-i0"/>
      <w:lvlText w:val="%5. 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Letter"/>
      <w:pStyle w:val="Outline-a1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pStyle w:val="Outline-i1"/>
      <w:lvlText w:val="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lowerLetter"/>
      <w:pStyle w:val="Outlinea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Outline-i2"/>
      <w:lvlText w:val="(%9)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>
    <w:nsid w:val="2AAB171F"/>
    <w:multiLevelType w:val="multilevel"/>
    <w:tmpl w:val="6768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755C0"/>
    <w:multiLevelType w:val="hybridMultilevel"/>
    <w:tmpl w:val="B94C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iLLqKcJSyYmLych+bYARHvfhDvbbMlCJcBV2sEMe36kDvefl7Rd8sq3/fZxw7qi7dBqIiRmZFQnRgHNxlPmQ==" w:salt="cZN03EoI6oM+KGOeRmvmvQ==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EC"/>
    <w:rsid w:val="00001590"/>
    <w:rsid w:val="0001757C"/>
    <w:rsid w:val="000176CA"/>
    <w:rsid w:val="00020C38"/>
    <w:rsid w:val="0003265A"/>
    <w:rsid w:val="00035962"/>
    <w:rsid w:val="00036E47"/>
    <w:rsid w:val="0004666A"/>
    <w:rsid w:val="00070B1C"/>
    <w:rsid w:val="00080ACC"/>
    <w:rsid w:val="00083AE6"/>
    <w:rsid w:val="00096F1D"/>
    <w:rsid w:val="000A602C"/>
    <w:rsid w:val="000D66E0"/>
    <w:rsid w:val="000F0DA0"/>
    <w:rsid w:val="00102529"/>
    <w:rsid w:val="001157DE"/>
    <w:rsid w:val="001160DE"/>
    <w:rsid w:val="00133BD8"/>
    <w:rsid w:val="00144D2A"/>
    <w:rsid w:val="0015037B"/>
    <w:rsid w:val="001550CA"/>
    <w:rsid w:val="00155C8B"/>
    <w:rsid w:val="00156015"/>
    <w:rsid w:val="00156289"/>
    <w:rsid w:val="001A66B7"/>
    <w:rsid w:val="001C067D"/>
    <w:rsid w:val="001D4AB7"/>
    <w:rsid w:val="001F66D4"/>
    <w:rsid w:val="001F7930"/>
    <w:rsid w:val="00252613"/>
    <w:rsid w:val="0027167F"/>
    <w:rsid w:val="00291E1D"/>
    <w:rsid w:val="002A7833"/>
    <w:rsid w:val="002B1086"/>
    <w:rsid w:val="002B3528"/>
    <w:rsid w:val="002D35CA"/>
    <w:rsid w:val="002E09AC"/>
    <w:rsid w:val="002E55DD"/>
    <w:rsid w:val="003201D0"/>
    <w:rsid w:val="003209DB"/>
    <w:rsid w:val="00321C6F"/>
    <w:rsid w:val="00327A8E"/>
    <w:rsid w:val="0034218F"/>
    <w:rsid w:val="00356B43"/>
    <w:rsid w:val="00363EED"/>
    <w:rsid w:val="003669C0"/>
    <w:rsid w:val="00386D33"/>
    <w:rsid w:val="00391A7B"/>
    <w:rsid w:val="003965C2"/>
    <w:rsid w:val="00397E02"/>
    <w:rsid w:val="003A6EE0"/>
    <w:rsid w:val="003B5492"/>
    <w:rsid w:val="003E1419"/>
    <w:rsid w:val="00437C2D"/>
    <w:rsid w:val="00440202"/>
    <w:rsid w:val="004910F4"/>
    <w:rsid w:val="00493E06"/>
    <w:rsid w:val="004B69C2"/>
    <w:rsid w:val="004C18C4"/>
    <w:rsid w:val="004C5959"/>
    <w:rsid w:val="00533696"/>
    <w:rsid w:val="0055418E"/>
    <w:rsid w:val="00581310"/>
    <w:rsid w:val="0058316A"/>
    <w:rsid w:val="00585F51"/>
    <w:rsid w:val="005B45E5"/>
    <w:rsid w:val="005C20B6"/>
    <w:rsid w:val="005C25B0"/>
    <w:rsid w:val="005C6AFE"/>
    <w:rsid w:val="005E0A26"/>
    <w:rsid w:val="005E1DCC"/>
    <w:rsid w:val="005F0E46"/>
    <w:rsid w:val="005F59B6"/>
    <w:rsid w:val="00621284"/>
    <w:rsid w:val="0063666B"/>
    <w:rsid w:val="00636A45"/>
    <w:rsid w:val="00637CE4"/>
    <w:rsid w:val="0064650B"/>
    <w:rsid w:val="0065366E"/>
    <w:rsid w:val="00656A73"/>
    <w:rsid w:val="00681F86"/>
    <w:rsid w:val="00693E92"/>
    <w:rsid w:val="006B6CE3"/>
    <w:rsid w:val="006E76EC"/>
    <w:rsid w:val="006F34C2"/>
    <w:rsid w:val="00701C9F"/>
    <w:rsid w:val="00705ED4"/>
    <w:rsid w:val="00720375"/>
    <w:rsid w:val="00743580"/>
    <w:rsid w:val="00757AB4"/>
    <w:rsid w:val="00771F24"/>
    <w:rsid w:val="00774861"/>
    <w:rsid w:val="007973A5"/>
    <w:rsid w:val="007A561A"/>
    <w:rsid w:val="007B35D3"/>
    <w:rsid w:val="007C4592"/>
    <w:rsid w:val="007D75B6"/>
    <w:rsid w:val="007E695E"/>
    <w:rsid w:val="00803563"/>
    <w:rsid w:val="00806E13"/>
    <w:rsid w:val="008138EC"/>
    <w:rsid w:val="00862531"/>
    <w:rsid w:val="008A4DF9"/>
    <w:rsid w:val="008A6D1D"/>
    <w:rsid w:val="008B3C4A"/>
    <w:rsid w:val="008B454F"/>
    <w:rsid w:val="008D0109"/>
    <w:rsid w:val="008E154F"/>
    <w:rsid w:val="00911ED9"/>
    <w:rsid w:val="0093433F"/>
    <w:rsid w:val="009349F3"/>
    <w:rsid w:val="00941C52"/>
    <w:rsid w:val="00942A46"/>
    <w:rsid w:val="0097229E"/>
    <w:rsid w:val="0097668E"/>
    <w:rsid w:val="00977715"/>
    <w:rsid w:val="00A328FE"/>
    <w:rsid w:val="00A530E6"/>
    <w:rsid w:val="00A65E49"/>
    <w:rsid w:val="00A83EDD"/>
    <w:rsid w:val="00AC779B"/>
    <w:rsid w:val="00B003C9"/>
    <w:rsid w:val="00B05F18"/>
    <w:rsid w:val="00B075D0"/>
    <w:rsid w:val="00B353EE"/>
    <w:rsid w:val="00B42CC4"/>
    <w:rsid w:val="00B447C5"/>
    <w:rsid w:val="00B6572A"/>
    <w:rsid w:val="00B65B67"/>
    <w:rsid w:val="00B81F23"/>
    <w:rsid w:val="00B92CAA"/>
    <w:rsid w:val="00BA3644"/>
    <w:rsid w:val="00BB4418"/>
    <w:rsid w:val="00BB599F"/>
    <w:rsid w:val="00BB6C6A"/>
    <w:rsid w:val="00BE08D9"/>
    <w:rsid w:val="00BF4782"/>
    <w:rsid w:val="00BF7009"/>
    <w:rsid w:val="00C34976"/>
    <w:rsid w:val="00C6150B"/>
    <w:rsid w:val="00C70901"/>
    <w:rsid w:val="00C71208"/>
    <w:rsid w:val="00C93A7A"/>
    <w:rsid w:val="00C949E4"/>
    <w:rsid w:val="00CB5BF7"/>
    <w:rsid w:val="00CC35FD"/>
    <w:rsid w:val="00CC79A9"/>
    <w:rsid w:val="00CD1B07"/>
    <w:rsid w:val="00CD4B99"/>
    <w:rsid w:val="00CD4F2C"/>
    <w:rsid w:val="00D06238"/>
    <w:rsid w:val="00D12B5D"/>
    <w:rsid w:val="00D43D34"/>
    <w:rsid w:val="00D51F91"/>
    <w:rsid w:val="00D86990"/>
    <w:rsid w:val="00DA2417"/>
    <w:rsid w:val="00DA2942"/>
    <w:rsid w:val="00DB75C1"/>
    <w:rsid w:val="00DF4EA8"/>
    <w:rsid w:val="00E162A1"/>
    <w:rsid w:val="00E4453C"/>
    <w:rsid w:val="00E831C8"/>
    <w:rsid w:val="00E83917"/>
    <w:rsid w:val="00EF11D1"/>
    <w:rsid w:val="00EF18C8"/>
    <w:rsid w:val="00EF2827"/>
    <w:rsid w:val="00F066A7"/>
    <w:rsid w:val="00F1055B"/>
    <w:rsid w:val="00F40169"/>
    <w:rsid w:val="00F511B2"/>
    <w:rsid w:val="00F51F8F"/>
    <w:rsid w:val="00F72BD9"/>
    <w:rsid w:val="00F8413B"/>
    <w:rsid w:val="00F85374"/>
    <w:rsid w:val="00F96AB6"/>
    <w:rsid w:val="00FD3D79"/>
    <w:rsid w:val="00FD76BF"/>
    <w:rsid w:val="00FE0ED6"/>
    <w:rsid w:val="00FF307B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FD80A8-6CBE-4329-863A-D189384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3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4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iPriority="4" w:unhideWhenUsed="1"/>
    <w:lsdException w:name="HTML Address" w:semiHidden="1" w:unhideWhenUsed="1"/>
    <w:lsdException w:name="HTML Cite" w:semiHidden="1" w:uiPriority="4" w:unhideWhenUsed="1"/>
    <w:lsdException w:name="HTML Code" w:semiHidden="1" w:uiPriority="4" w:unhideWhenUsed="1"/>
    <w:lsdException w:name="HTML Definition" w:semiHidden="1" w:uiPriority="4" w:unhideWhenUsed="1"/>
    <w:lsdException w:name="HTML Keyboard" w:semiHidden="1" w:uiPriority="4" w:unhideWhenUsed="1"/>
    <w:lsdException w:name="HTML Preformatted" w:semiHidden="1" w:unhideWhenUsed="1"/>
    <w:lsdException w:name="HTML Sample" w:semiHidden="1" w:uiPriority="4" w:unhideWhenUsed="1"/>
    <w:lsdException w:name="HTML Typewriter" w:semiHidden="1" w:uiPriority="4" w:unhideWhenUsed="1"/>
    <w:lsdException w:name="HTML Variable" w:semiHidden="1" w:uiPriority="4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CA"/>
    <w:rPr>
      <w:sz w:val="24"/>
    </w:rPr>
  </w:style>
  <w:style w:type="paragraph" w:styleId="Heading2">
    <w:name w:val="heading 2"/>
    <w:basedOn w:val="Normal"/>
    <w:next w:val="Normal"/>
    <w:uiPriority w:val="3"/>
    <w:qFormat/>
    <w:rsid w:val="002D3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2D35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35CA"/>
  </w:style>
  <w:style w:type="paragraph" w:customStyle="1" w:styleId="Outline-a1">
    <w:name w:val="Outline - a)"/>
    <w:basedOn w:val="Outline-A"/>
    <w:qFormat/>
    <w:rsid w:val="002D35CA"/>
    <w:pPr>
      <w:numPr>
        <w:ilvl w:val="5"/>
      </w:numPr>
    </w:pPr>
  </w:style>
  <w:style w:type="paragraph" w:customStyle="1" w:styleId="Outline-A">
    <w:name w:val="Outline - A"/>
    <w:basedOn w:val="Normal"/>
    <w:qFormat/>
    <w:rsid w:val="002D35CA"/>
    <w:pPr>
      <w:numPr>
        <w:ilvl w:val="1"/>
        <w:numId w:val="1"/>
      </w:numPr>
      <w:tabs>
        <w:tab w:val="left" w:pos="1080"/>
      </w:tabs>
      <w:jc w:val="both"/>
    </w:pPr>
    <w:rPr>
      <w:szCs w:val="24"/>
    </w:rPr>
  </w:style>
  <w:style w:type="paragraph" w:customStyle="1" w:styleId="Outline-i0">
    <w:name w:val="Outline - i"/>
    <w:basedOn w:val="Normal"/>
    <w:qFormat/>
    <w:rsid w:val="002D35CA"/>
    <w:pPr>
      <w:numPr>
        <w:ilvl w:val="4"/>
        <w:numId w:val="1"/>
      </w:numPr>
      <w:tabs>
        <w:tab w:val="left" w:pos="1800"/>
      </w:tabs>
      <w:jc w:val="both"/>
    </w:pPr>
    <w:rPr>
      <w:szCs w:val="24"/>
    </w:rPr>
  </w:style>
  <w:style w:type="paragraph" w:customStyle="1" w:styleId="Outline-a0">
    <w:name w:val="Outline - a"/>
    <w:basedOn w:val="Normal"/>
    <w:qFormat/>
    <w:rsid w:val="002D35CA"/>
    <w:pPr>
      <w:numPr>
        <w:ilvl w:val="3"/>
        <w:numId w:val="1"/>
      </w:numPr>
      <w:tabs>
        <w:tab w:val="left" w:pos="1800"/>
      </w:tabs>
      <w:jc w:val="both"/>
    </w:pPr>
    <w:rPr>
      <w:szCs w:val="24"/>
    </w:rPr>
  </w:style>
  <w:style w:type="paragraph" w:customStyle="1" w:styleId="Outline-1">
    <w:name w:val="Outline - 1"/>
    <w:basedOn w:val="Normal"/>
    <w:qFormat/>
    <w:rsid w:val="002D35CA"/>
    <w:pPr>
      <w:numPr>
        <w:ilvl w:val="2"/>
        <w:numId w:val="1"/>
      </w:numPr>
      <w:tabs>
        <w:tab w:val="left" w:pos="1440"/>
      </w:tabs>
      <w:jc w:val="both"/>
    </w:pPr>
    <w:rPr>
      <w:szCs w:val="24"/>
    </w:rPr>
  </w:style>
  <w:style w:type="paragraph" w:customStyle="1" w:styleId="Outline-I">
    <w:name w:val="Outline - I"/>
    <w:basedOn w:val="Normal"/>
    <w:qFormat/>
    <w:rsid w:val="002D35CA"/>
    <w:pPr>
      <w:numPr>
        <w:numId w:val="1"/>
      </w:numPr>
      <w:tabs>
        <w:tab w:val="left" w:pos="360"/>
      </w:tabs>
      <w:spacing w:before="144"/>
      <w:jc w:val="both"/>
    </w:pPr>
  </w:style>
  <w:style w:type="paragraph" w:customStyle="1" w:styleId="DefaultText">
    <w:name w:val="Default Text"/>
    <w:basedOn w:val="Normal"/>
    <w:uiPriority w:val="3"/>
    <w:rsid w:val="002D35CA"/>
  </w:style>
  <w:style w:type="paragraph" w:customStyle="1" w:styleId="Outline-i1">
    <w:name w:val="Outline - i)"/>
    <w:basedOn w:val="Outline-A"/>
    <w:qFormat/>
    <w:rsid w:val="002D35CA"/>
    <w:pPr>
      <w:numPr>
        <w:ilvl w:val="6"/>
      </w:numPr>
      <w:tabs>
        <w:tab w:val="clear" w:pos="1080"/>
        <w:tab w:val="left" w:pos="2520"/>
      </w:tabs>
    </w:pPr>
  </w:style>
  <w:style w:type="paragraph" w:customStyle="1" w:styleId="Outlinea">
    <w:name w:val="Outline (a)"/>
    <w:basedOn w:val="Outline-i1"/>
    <w:rsid w:val="002D35CA"/>
    <w:pPr>
      <w:numPr>
        <w:ilvl w:val="7"/>
      </w:numPr>
      <w:tabs>
        <w:tab w:val="clear" w:pos="2520"/>
        <w:tab w:val="left" w:pos="3240"/>
      </w:tabs>
    </w:pPr>
  </w:style>
  <w:style w:type="paragraph" w:customStyle="1" w:styleId="Outline-i2">
    <w:name w:val="Outline - (i)"/>
    <w:basedOn w:val="Outlinea"/>
    <w:rsid w:val="002D35CA"/>
    <w:pPr>
      <w:numPr>
        <w:ilvl w:val="8"/>
      </w:numPr>
    </w:pPr>
  </w:style>
  <w:style w:type="paragraph" w:styleId="Header">
    <w:name w:val="header"/>
    <w:basedOn w:val="Normal"/>
    <w:uiPriority w:val="3"/>
    <w:rsid w:val="002D35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3"/>
    <w:rsid w:val="002D35CA"/>
    <w:pPr>
      <w:tabs>
        <w:tab w:val="center" w:pos="4320"/>
        <w:tab w:val="right" w:pos="8640"/>
      </w:tabs>
    </w:pPr>
  </w:style>
  <w:style w:type="paragraph" w:customStyle="1" w:styleId="CenteredBoldedTitle">
    <w:name w:val="Centered Bolded Title"/>
    <w:basedOn w:val="DefaultText"/>
    <w:uiPriority w:val="3"/>
    <w:rsid w:val="002D35CA"/>
    <w:pPr>
      <w:jc w:val="center"/>
    </w:pPr>
    <w:rPr>
      <w:b/>
    </w:rPr>
  </w:style>
  <w:style w:type="character" w:styleId="Hyperlink">
    <w:name w:val="Hyperlink"/>
    <w:uiPriority w:val="3"/>
    <w:rsid w:val="002D35CA"/>
    <w:rPr>
      <w:color w:val="0000FF"/>
      <w:u w:val="single"/>
    </w:rPr>
  </w:style>
  <w:style w:type="character" w:styleId="FollowedHyperlink">
    <w:name w:val="FollowedHyperlink"/>
    <w:uiPriority w:val="3"/>
    <w:rsid w:val="002D35CA"/>
    <w:rPr>
      <w:color w:val="800080"/>
      <w:u w:val="single"/>
    </w:rPr>
  </w:style>
  <w:style w:type="character" w:styleId="Strong">
    <w:name w:val="Strong"/>
    <w:uiPriority w:val="3"/>
    <w:qFormat/>
    <w:rsid w:val="002D35CA"/>
    <w:rPr>
      <w:b/>
      <w:bCs/>
    </w:rPr>
  </w:style>
  <w:style w:type="paragraph" w:styleId="BalloonText">
    <w:name w:val="Balloon Text"/>
    <w:basedOn w:val="Normal"/>
    <w:link w:val="BalloonTextChar"/>
    <w:uiPriority w:val="3"/>
    <w:rsid w:val="002D3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3"/>
    <w:rsid w:val="002D35C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Outline-I"/>
    <w:qFormat/>
    <w:rsid w:val="002D35CA"/>
    <w:pPr>
      <w:numPr>
        <w:numId w:val="0"/>
      </w:numPr>
    </w:pPr>
    <w:rPr>
      <w:szCs w:val="24"/>
    </w:rPr>
  </w:style>
  <w:style w:type="paragraph" w:customStyle="1" w:styleId="BoldCentered">
    <w:name w:val="Bold Centered"/>
    <w:basedOn w:val="Normal"/>
    <w:qFormat/>
    <w:rsid w:val="002D35CA"/>
    <w:pPr>
      <w:jc w:val="center"/>
    </w:pPr>
    <w:rPr>
      <w:b/>
    </w:rPr>
  </w:style>
  <w:style w:type="paragraph" w:customStyle="1" w:styleId="Indent">
    <w:name w:val="Indent"/>
    <w:basedOn w:val="Normal"/>
    <w:link w:val="IndentChar"/>
    <w:qFormat/>
    <w:rsid w:val="002D35CA"/>
    <w:pPr>
      <w:ind w:firstLine="540"/>
    </w:pPr>
  </w:style>
  <w:style w:type="character" w:customStyle="1" w:styleId="IndentChar">
    <w:name w:val="Indent Char"/>
    <w:basedOn w:val="DefaultParagraphFont"/>
    <w:link w:val="Indent"/>
    <w:rsid w:val="002D35CA"/>
    <w:rPr>
      <w:sz w:val="24"/>
    </w:rPr>
  </w:style>
  <w:style w:type="paragraph" w:customStyle="1" w:styleId="MennoHealth-FooterBlock">
    <w:name w:val="MennoHealth-FooterBlock"/>
    <w:basedOn w:val="Normal"/>
    <w:link w:val="MennoHealth-FooterBlockChar"/>
    <w:qFormat/>
    <w:rsid w:val="002D35CA"/>
    <w:rPr>
      <w:rFonts w:ascii="HelveticaNeueLT Std Med Cn" w:eastAsia="Calibri" w:hAnsi="HelveticaNeueLT Std Med Cn"/>
      <w:color w:val="007595"/>
      <w:sz w:val="18"/>
      <w:szCs w:val="18"/>
    </w:rPr>
  </w:style>
  <w:style w:type="character" w:customStyle="1" w:styleId="MennoHealth-FooterBlockChar">
    <w:name w:val="MennoHealth-FooterBlock Char"/>
    <w:link w:val="MennoHealth-FooterBlock"/>
    <w:rsid w:val="002D35CA"/>
    <w:rPr>
      <w:rFonts w:ascii="HelveticaNeueLT Std Med Cn" w:eastAsia="Calibri" w:hAnsi="HelveticaNeueLT Std Med Cn"/>
      <w:color w:val="007595"/>
      <w:sz w:val="18"/>
      <w:szCs w:val="18"/>
    </w:rPr>
  </w:style>
  <w:style w:type="paragraph" w:styleId="ListParagraph">
    <w:name w:val="List Paragraph"/>
    <w:basedOn w:val="Normal"/>
    <w:uiPriority w:val="34"/>
    <w:qFormat/>
    <w:rsid w:val="002D35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35CA"/>
    <w:pPr>
      <w:spacing w:before="100" w:beforeAutospacing="1" w:after="100" w:afterAutospacing="1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096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nnohealth.org/wp-content/uploads/2013/03/MHF-Gathering-logo.p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mennohealth.org" TargetMode="External"/><Relationship Id="rId14" Type="http://schemas.openxmlformats.org/officeDocument/2006/relationships/hyperlink" Target="mailto:info@mennohealth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Leichty\Documents\My%20Dropbox\Documents\Active1\MHF\Annual%20Gathering\Harrisburg%202015\AG15%20Grants\AG15%20Grant%20Forms\AG15%20Gran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E24F-3F0A-45B5-9202-CEABC2F35312}"/>
      </w:docPartPr>
      <w:docPartBody>
        <w:p w:rsidR="00856C9C" w:rsidRDefault="001249B6">
          <w:r w:rsidRPr="00B916E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panose1 w:val="020B06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B6"/>
    <w:rsid w:val="001249B6"/>
    <w:rsid w:val="00755710"/>
    <w:rsid w:val="00856C9C"/>
    <w:rsid w:val="00F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9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BE6D-3169-4D9E-8140-569A805C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AG15 Grant Application.dotx</Template>
  <TotalTime>105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Outline</vt:lpstr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Outline</dc:title>
  <dc:creator>Paul D. Leichty</dc:creator>
  <cp:lastModifiedBy>Paul Leichty</cp:lastModifiedBy>
  <cp:revision>5</cp:revision>
  <dcterms:created xsi:type="dcterms:W3CDTF">2015-02-06T16:55:00Z</dcterms:created>
  <dcterms:modified xsi:type="dcterms:W3CDTF">2015-02-06T19:42:00Z</dcterms:modified>
</cp:coreProperties>
</file>