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99" w:rsidRDefault="00981D6A" w:rsidP="00531EF2">
      <w:pPr>
        <w:pStyle w:val="MHFBodyBlock"/>
        <w:jc w:val="center"/>
      </w:pPr>
      <w:r>
        <w:t>Bulletin Announcement for Mountain States Churches</w:t>
      </w:r>
    </w:p>
    <w:p w:rsidR="00981D6A" w:rsidRDefault="00981D6A" w:rsidP="00531EF2">
      <w:pPr>
        <w:pStyle w:val="MHFBodyBlock"/>
        <w:jc w:val="center"/>
      </w:pPr>
      <w:r>
        <w:t>June 10-July 12, 2015</w:t>
      </w:r>
    </w:p>
    <w:p w:rsidR="00531EF2" w:rsidRDefault="00531EF2" w:rsidP="00531EF2">
      <w:pPr>
        <w:pStyle w:val="MHFBodyBlock"/>
        <w:jc w:val="center"/>
      </w:pPr>
    </w:p>
    <w:p w:rsidR="00FC43B2" w:rsidRDefault="00981D6A" w:rsidP="00531EF2">
      <w:pPr>
        <w:pStyle w:val="MHFBodyBlock"/>
      </w:pPr>
      <w:r w:rsidRPr="00981D6A">
        <w:t>Mennonite Healthcare Fellowship (MHF), an organization for all Anabaptist healthcare professionals, is planning its 2016 Annual Gathering for June 17-19, 2016 at the YMCA of the Rockies, Estes Park, Colorado. Put this on your calendar and plan to attend!  To make this event as exciting and relevant as possible, a Planning Committee is being formed to begin work in late August of this year.  If you or someone you know would be willing to be a part of this Committee, please contact Paul Leichty at info@mennohealth.org, call 1-888-406-3643, or visit www.mennohealth.org/annual-gathering-2016.</w:t>
      </w:r>
      <w:bookmarkStart w:id="0" w:name="_GoBack"/>
      <w:bookmarkEnd w:id="0"/>
    </w:p>
    <w:p w:rsidR="00981D6A" w:rsidRDefault="00981D6A" w:rsidP="00531EF2">
      <w:pPr>
        <w:pStyle w:val="MHFBodyBlock"/>
      </w:pPr>
    </w:p>
    <w:p w:rsidR="00FC43B2" w:rsidRDefault="00FC43B2" w:rsidP="00531EF2">
      <w:pPr>
        <w:pStyle w:val="MHFBodyBlock"/>
      </w:pPr>
    </w:p>
    <w:p w:rsidR="00FC43B2" w:rsidRDefault="00981D6A" w:rsidP="00531EF2">
      <w:pPr>
        <w:pStyle w:val="MHFBodyBlock"/>
      </w:pPr>
      <w:r>
        <w:t xml:space="preserve">For more information, please contact </w:t>
      </w:r>
      <w:r w:rsidR="00E904E2" w:rsidRPr="00AE0C44">
        <w:t>Paul D. Leichty</w:t>
      </w:r>
      <w:r>
        <w:t xml:space="preserve">, </w:t>
      </w:r>
      <w:r w:rsidR="00FC43B2">
        <w:t>Executive Director</w:t>
      </w:r>
      <w:r>
        <w:t xml:space="preserve"> of Mennonite Healthcare Fellowship at </w:t>
      </w:r>
      <w:hyperlink r:id="rId8" w:history="1">
        <w:r w:rsidRPr="00BF06E5">
          <w:rPr>
            <w:rStyle w:val="Hyperlink"/>
          </w:rPr>
          <w:t>info@mennohealth.org</w:t>
        </w:r>
      </w:hyperlink>
      <w:r>
        <w:t xml:space="preserve"> or </w:t>
      </w:r>
      <w:r w:rsidRPr="00981D6A">
        <w:t>1-888-406-3643</w:t>
      </w:r>
      <w:r>
        <w:t xml:space="preserve">.  </w:t>
      </w:r>
    </w:p>
    <w:p w:rsidR="00FC43B2" w:rsidRDefault="00FC43B2" w:rsidP="00531EF2">
      <w:pPr>
        <w:pStyle w:val="MHFBodyBlock"/>
      </w:pPr>
    </w:p>
    <w:p w:rsidR="00FC43B2" w:rsidRPr="00AE0C44" w:rsidRDefault="00FC43B2" w:rsidP="00531EF2">
      <w:pPr>
        <w:pStyle w:val="MHFBodyBlock"/>
      </w:pPr>
    </w:p>
    <w:sectPr w:rsidR="00FC43B2" w:rsidRPr="00AE0C44" w:rsidSect="001069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6A" w:rsidRDefault="0069406A" w:rsidP="00531EF2">
      <w:r>
        <w:separator/>
      </w:r>
    </w:p>
  </w:endnote>
  <w:endnote w:type="continuationSeparator" w:id="0">
    <w:p w:rsidR="0069406A" w:rsidRDefault="0069406A" w:rsidP="0053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83" w:rsidRDefault="00CA0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85" w:rsidRDefault="009F55B9" w:rsidP="00531E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8F377D" wp14:editId="3C508C81">
              <wp:simplePos x="0" y="0"/>
              <wp:positionH relativeFrom="column">
                <wp:posOffset>3095625</wp:posOffset>
              </wp:positionH>
              <wp:positionV relativeFrom="paragraph">
                <wp:posOffset>104139</wp:posOffset>
              </wp:positionV>
              <wp:extent cx="1828800" cy="695325"/>
              <wp:effectExtent l="0" t="0" r="0" b="952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085" w:rsidRPr="00531EF2" w:rsidRDefault="00B12085" w:rsidP="00531EF2">
                          <w:pPr>
                            <w:pStyle w:val="MHF-FooterEmphasis"/>
                          </w:pPr>
                          <w:r w:rsidRPr="00531EF2">
                            <w:t>Board of Directors</w:t>
                          </w:r>
                        </w:p>
                        <w:p w:rsidR="00213988" w:rsidRPr="0060585E" w:rsidRDefault="00E8608A" w:rsidP="00531EF2">
                          <w:pPr>
                            <w:pStyle w:val="MHF-FooterBlock"/>
                          </w:pPr>
                          <w:r w:rsidRPr="009F55B9">
                            <w:t>Eric Lehman</w:t>
                          </w:r>
                          <w:r w:rsidR="00565620" w:rsidRPr="0060585E">
                            <w:t>, President</w:t>
                          </w:r>
                        </w:p>
                        <w:p w:rsidR="00565620" w:rsidRPr="0060585E" w:rsidRDefault="00565620" w:rsidP="00531EF2">
                          <w:pPr>
                            <w:pStyle w:val="MHF-FooterBlock"/>
                          </w:pPr>
                          <w:r w:rsidRPr="0060585E">
                            <w:t>Carol Spicher, Vice-President</w:t>
                          </w:r>
                        </w:p>
                        <w:p w:rsidR="00565620" w:rsidRDefault="00E8608A" w:rsidP="00531EF2">
                          <w:pPr>
                            <w:pStyle w:val="MHF-FooterBlock"/>
                          </w:pPr>
                          <w:r>
                            <w:t xml:space="preserve">Beth Good, </w:t>
                          </w:r>
                          <w:r w:rsidR="00565620" w:rsidRPr="0060585E">
                            <w:t>Secretary-Treasurer</w:t>
                          </w:r>
                        </w:p>
                        <w:p w:rsidR="00E8608A" w:rsidRPr="0060585E" w:rsidRDefault="00E8608A" w:rsidP="00531EF2">
                          <w:pPr>
                            <w:pStyle w:val="MHF-FooterBlock"/>
                          </w:pPr>
                          <w:r>
                            <w:t>Kristine Charles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F37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3.75pt;margin-top:8.2pt;width:2in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" stroked="f">
              <v:textbox inset="0,0,0,0">
                <w:txbxContent>
                  <w:p w:rsidR="00B12085" w:rsidRPr="00531EF2" w:rsidRDefault="00B12085" w:rsidP="00531EF2">
                    <w:pPr>
                      <w:pStyle w:val="MHF-FooterEmphasis"/>
                    </w:pPr>
                    <w:r w:rsidRPr="00531EF2">
                      <w:t>Board of Directors</w:t>
                    </w:r>
                  </w:p>
                  <w:p w:rsidR="00213988" w:rsidRPr="0060585E" w:rsidRDefault="00E8608A" w:rsidP="00531EF2">
                    <w:pPr>
                      <w:pStyle w:val="MHF-FooterBlock"/>
                    </w:pPr>
                    <w:r w:rsidRPr="009F55B9">
                      <w:t>Eric Lehman</w:t>
                    </w:r>
                    <w:r w:rsidR="00565620" w:rsidRPr="0060585E">
                      <w:t>, President</w:t>
                    </w:r>
                  </w:p>
                  <w:p w:rsidR="00565620" w:rsidRPr="0060585E" w:rsidRDefault="00565620" w:rsidP="00531EF2">
                    <w:pPr>
                      <w:pStyle w:val="MHF-FooterBlock"/>
                    </w:pPr>
                    <w:r w:rsidRPr="0060585E">
                      <w:t>Carol Spicher, Vice-President</w:t>
                    </w:r>
                  </w:p>
                  <w:p w:rsidR="00565620" w:rsidRDefault="00E8608A" w:rsidP="00531EF2">
                    <w:pPr>
                      <w:pStyle w:val="MHF-FooterBlock"/>
                    </w:pPr>
                    <w:r>
                      <w:t xml:space="preserve">Beth Good, </w:t>
                    </w:r>
                    <w:r w:rsidR="00565620" w:rsidRPr="0060585E">
                      <w:t>Secretary-Treasurer</w:t>
                    </w:r>
                  </w:p>
                  <w:p w:rsidR="00E8608A" w:rsidRPr="0060585E" w:rsidRDefault="00E8608A" w:rsidP="00531EF2">
                    <w:pPr>
                      <w:pStyle w:val="MHF-FooterBlock"/>
                    </w:pPr>
                    <w:r>
                      <w:t>Kristine Charles</w:t>
                    </w:r>
                  </w:p>
                </w:txbxContent>
              </v:textbox>
            </v:shape>
          </w:pict>
        </mc:Fallback>
      </mc:AlternateContent>
    </w:r>
  </w:p>
  <w:p w:rsidR="00213988" w:rsidRPr="009F55B9" w:rsidRDefault="00FF52FE" w:rsidP="00531EF2">
    <w:pPr>
      <w:pStyle w:val="MennoHealth-BodyBullet"/>
      <w:rPr>
        <w:rFonts w:ascii="Helvetica" w:hAnsi="Helvetica" w:cs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414A77" wp14:editId="3FD2719A">
              <wp:simplePos x="0" y="0"/>
              <wp:positionH relativeFrom="column">
                <wp:posOffset>5038725</wp:posOffset>
              </wp:positionH>
              <wp:positionV relativeFrom="paragraph">
                <wp:posOffset>67310</wp:posOffset>
              </wp:positionV>
              <wp:extent cx="1527810" cy="561975"/>
              <wp:effectExtent l="0" t="0" r="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085" w:rsidRDefault="00CA0283" w:rsidP="00531EF2">
                          <w:pPr>
                            <w:pStyle w:val="MHF-FooterBlock"/>
                          </w:pPr>
                          <w:r>
                            <w:t>Kenton Derstine</w:t>
                          </w:r>
                        </w:p>
                        <w:p w:rsidR="00565620" w:rsidRDefault="0033410C" w:rsidP="00CA0283">
                          <w:pPr>
                            <w:pStyle w:val="MHF-FooterBlock"/>
                          </w:pPr>
                          <w:r>
                            <w:t>Vicky Kirkton</w:t>
                          </w:r>
                        </w:p>
                        <w:p w:rsidR="00E8608A" w:rsidRDefault="00E8608A" w:rsidP="00CA0283">
                          <w:pPr>
                            <w:pStyle w:val="MHF-FooterBlock"/>
                          </w:pPr>
                          <w:r w:rsidRPr="0060585E">
                            <w:t>Joe Longacher</w:t>
                          </w:r>
                        </w:p>
                        <w:p w:rsidR="00E8608A" w:rsidRPr="0033410C" w:rsidRDefault="00E8608A" w:rsidP="00CA0283">
                          <w:pPr>
                            <w:pStyle w:val="MHF-FooterBlock"/>
                            <w:rPr>
                              <w:b/>
                            </w:rPr>
                          </w:pPr>
                          <w:r>
                            <w:t>Laura Yoder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14A77" id="Text Box 2" o:spid="_x0000_s1027" type="#_x0000_t202" style="position:absolute;margin-left:396.75pt;margin-top:5.3pt;width:120.3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" stroked="f">
              <v:textbox inset="0,0,0,0">
                <w:txbxContent>
                  <w:p w:rsidR="00B12085" w:rsidRDefault="00CA0283" w:rsidP="00531EF2">
                    <w:pPr>
                      <w:pStyle w:val="MHF-FooterBlock"/>
                    </w:pPr>
                    <w:r>
                      <w:t>Kenton Derstine</w:t>
                    </w:r>
                  </w:p>
                  <w:p w:rsidR="00565620" w:rsidRDefault="0033410C" w:rsidP="00CA0283">
                    <w:pPr>
                      <w:pStyle w:val="MHF-FooterBlock"/>
                    </w:pPr>
                    <w:r>
                      <w:t>Vicky Kirkton</w:t>
                    </w:r>
                  </w:p>
                  <w:p w:rsidR="00E8608A" w:rsidRDefault="00E8608A" w:rsidP="00CA0283">
                    <w:pPr>
                      <w:pStyle w:val="MHF-FooterBlock"/>
                    </w:pPr>
                    <w:r w:rsidRPr="0060585E">
                      <w:t>Joe Longacher</w:t>
                    </w:r>
                  </w:p>
                  <w:p w:rsidR="00E8608A" w:rsidRPr="0033410C" w:rsidRDefault="00E8608A" w:rsidP="00CA0283">
                    <w:pPr>
                      <w:pStyle w:val="MHF-FooterBlock"/>
                      <w:rPr>
                        <w:b/>
                      </w:rPr>
                    </w:pPr>
                    <w:r>
                      <w:t>Laura Yoder</w:t>
                    </w:r>
                  </w:p>
                </w:txbxContent>
              </v:textbox>
            </v:shape>
          </w:pict>
        </mc:Fallback>
      </mc:AlternateContent>
    </w:r>
    <w:r w:rsidR="00E115B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49327" wp14:editId="475DECE0">
              <wp:simplePos x="0" y="0"/>
              <wp:positionH relativeFrom="column">
                <wp:posOffset>-334010</wp:posOffset>
              </wp:positionH>
              <wp:positionV relativeFrom="paragraph">
                <wp:posOffset>75565</wp:posOffset>
              </wp:positionV>
              <wp:extent cx="1266825" cy="487680"/>
              <wp:effectExtent l="0" t="0" r="9525" b="762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3988" w:rsidRPr="009F55B9" w:rsidRDefault="00213988" w:rsidP="00531EF2">
                          <w:pPr>
                            <w:pStyle w:val="MHF-FooterBlock"/>
                          </w:pPr>
                          <w:r w:rsidRPr="009F55B9">
                            <w:t>PO Box 918</w:t>
                          </w:r>
                        </w:p>
                        <w:p w:rsidR="00213988" w:rsidRPr="009F55B9" w:rsidRDefault="00213988" w:rsidP="00531EF2">
                          <w:pPr>
                            <w:pStyle w:val="MHF-FooterBlock"/>
                          </w:pPr>
                          <w:r w:rsidRPr="009F55B9">
                            <w:t>Goshen, IN 46527-0918</w:t>
                          </w:r>
                        </w:p>
                        <w:p w:rsidR="00213988" w:rsidRPr="009F55B9" w:rsidRDefault="00213988" w:rsidP="00531EF2">
                          <w:pPr>
                            <w:pStyle w:val="MHF-FooterBlock"/>
                          </w:pPr>
                          <w:r w:rsidRPr="009F55B9">
                            <w:t>Phone: 1-888-406-3643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149327" id="_x0000_s1028" type="#_x0000_t202" style="position:absolute;margin-left:-26.3pt;margin-top:5.95pt;width:99.7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" stroked="f">
              <v:textbox inset="0,0,0,0">
                <w:txbxContent>
                  <w:p w:rsidR="00213988" w:rsidRPr="009F55B9" w:rsidRDefault="00213988" w:rsidP="00531EF2">
                    <w:pPr>
                      <w:pStyle w:val="MHF-FooterBlock"/>
                    </w:pPr>
                    <w:r w:rsidRPr="009F55B9">
                      <w:t>PO Box 918</w:t>
                    </w:r>
                  </w:p>
                  <w:p w:rsidR="00213988" w:rsidRPr="009F55B9" w:rsidRDefault="00213988" w:rsidP="00531EF2">
                    <w:pPr>
                      <w:pStyle w:val="MHF-FooterBlock"/>
                    </w:pPr>
                    <w:r w:rsidRPr="009F55B9">
                      <w:t>Goshen, IN 46527-0918</w:t>
                    </w:r>
                  </w:p>
                  <w:p w:rsidR="00213988" w:rsidRPr="009F55B9" w:rsidRDefault="00213988" w:rsidP="00531EF2">
                    <w:pPr>
                      <w:pStyle w:val="MHF-FooterBlock"/>
                    </w:pPr>
                    <w:r w:rsidRPr="009F55B9">
                      <w:t>Phone: 1-888-406-3643</w:t>
                    </w:r>
                  </w:p>
                </w:txbxContent>
              </v:textbox>
            </v:shape>
          </w:pict>
        </mc:Fallback>
      </mc:AlternateContent>
    </w:r>
    <w:r w:rsidR="00E115B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51F92" wp14:editId="51A91ED9">
              <wp:simplePos x="0" y="0"/>
              <wp:positionH relativeFrom="column">
                <wp:posOffset>1114425</wp:posOffset>
              </wp:positionH>
              <wp:positionV relativeFrom="paragraph">
                <wp:posOffset>85090</wp:posOffset>
              </wp:positionV>
              <wp:extent cx="1828800" cy="42037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20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3988" w:rsidRPr="00D7517B" w:rsidRDefault="00213988" w:rsidP="00531EF2">
                          <w:pPr>
                            <w:pStyle w:val="MHF-FooterBlock"/>
                          </w:pPr>
                          <w:r w:rsidRPr="00D7517B">
                            <w:t>Email: info@mennohealth.org</w:t>
                          </w:r>
                        </w:p>
                        <w:p w:rsidR="00213988" w:rsidRPr="00D7517B" w:rsidRDefault="00213988" w:rsidP="00531EF2">
                          <w:pPr>
                            <w:pStyle w:val="MHF-FooterBlock"/>
                          </w:pPr>
                          <w:r w:rsidRPr="00D7517B">
                            <w:t xml:space="preserve">Web: www.mennohealth.org    </w:t>
                          </w:r>
                        </w:p>
                        <w:p w:rsidR="00213988" w:rsidRPr="00D7517B" w:rsidRDefault="00213988" w:rsidP="00531EF2">
                          <w:pPr>
                            <w:pStyle w:val="MHF-FooterBlock"/>
                          </w:pPr>
                          <w:r w:rsidRPr="00D7517B">
                            <w:t>Paul D. Leichty, Executive Director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551F92" id="_x0000_s1029" type="#_x0000_t202" style="position:absolute;margin-left:87.75pt;margin-top:6.7pt;width:2in;height:33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" stroked="f">
              <v:textbox style="mso-fit-shape-to-text:t" inset="0,0,0,0">
                <w:txbxContent>
                  <w:p w:rsidR="00213988" w:rsidRPr="00D7517B" w:rsidRDefault="00213988" w:rsidP="00531EF2">
                    <w:pPr>
                      <w:pStyle w:val="MHF-FooterBlock"/>
                    </w:pPr>
                    <w:r w:rsidRPr="00D7517B">
                      <w:t>Email: info@mennohealth.org</w:t>
                    </w:r>
                  </w:p>
                  <w:p w:rsidR="00213988" w:rsidRPr="00D7517B" w:rsidRDefault="00213988" w:rsidP="00531EF2">
                    <w:pPr>
                      <w:pStyle w:val="MHF-FooterBlock"/>
                    </w:pPr>
                    <w:r w:rsidRPr="00D7517B">
                      <w:t xml:space="preserve">Web: www.mennohealth.org    </w:t>
                    </w:r>
                  </w:p>
                  <w:p w:rsidR="00213988" w:rsidRPr="00D7517B" w:rsidRDefault="00213988" w:rsidP="00531EF2">
                    <w:pPr>
                      <w:pStyle w:val="MHF-FooterBlock"/>
                    </w:pPr>
                    <w:r w:rsidRPr="00D7517B">
                      <w:t>Paul D. Leichty, Executive Director</w:t>
                    </w:r>
                  </w:p>
                </w:txbxContent>
              </v:textbox>
            </v:shape>
          </w:pict>
        </mc:Fallback>
      </mc:AlternateContent>
    </w:r>
    <w:r w:rsidR="004B0681">
      <w:rPr>
        <w:noProof/>
      </w:rPr>
      <w:drawing>
        <wp:anchor distT="0" distB="0" distL="114300" distR="114300" simplePos="0" relativeHeight="251662336" behindDoc="0" locked="0" layoutInCell="1" allowOverlap="1" wp14:anchorId="76E0B973" wp14:editId="26376D76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7772400" cy="57594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83" w:rsidRDefault="00CA0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6A" w:rsidRDefault="0069406A" w:rsidP="00531EF2">
      <w:r>
        <w:separator/>
      </w:r>
    </w:p>
  </w:footnote>
  <w:footnote w:type="continuationSeparator" w:id="0">
    <w:p w:rsidR="0069406A" w:rsidRDefault="0069406A" w:rsidP="0053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83" w:rsidRDefault="00CA0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2" w:rsidRDefault="00322EF8" w:rsidP="00531EF2">
    <w:pPr>
      <w:pStyle w:val="Header"/>
    </w:pPr>
    <w:r>
      <w:rPr>
        <w:noProof/>
      </w:rPr>
      <w:drawing>
        <wp:inline distT="0" distB="0" distL="0" distR="0" wp14:anchorId="38A3BC90" wp14:editId="7C85AA90">
          <wp:extent cx="2112264" cy="832104"/>
          <wp:effectExtent l="0" t="0" r="254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HF-horizontal-logo-spot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264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4E2" w:rsidRPr="00553B63" w:rsidRDefault="00E904E2" w:rsidP="00531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83" w:rsidRDefault="00CA0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55A35"/>
    <w:multiLevelType w:val="hybridMultilevel"/>
    <w:tmpl w:val="7A6AC572"/>
    <w:lvl w:ilvl="0" w:tplc="49A848CC">
      <w:start w:val="1"/>
      <w:numFmt w:val="bullet"/>
      <w:pStyle w:val="MennoHealth-BodyBulletMa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1178"/>
    <w:multiLevelType w:val="hybridMultilevel"/>
    <w:tmpl w:val="9E56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573A4"/>
    <w:multiLevelType w:val="hybridMultilevel"/>
    <w:tmpl w:val="E9C25660"/>
    <w:lvl w:ilvl="0" w:tplc="1DD60BC2">
      <w:start w:val="1"/>
      <w:numFmt w:val="bullet"/>
      <w:pStyle w:val="MHF-Foo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003A1"/>
    <w:multiLevelType w:val="hybridMultilevel"/>
    <w:tmpl w:val="87148E8E"/>
    <w:lvl w:ilvl="0" w:tplc="005AB7D6">
      <w:start w:val="1"/>
      <w:numFmt w:val="bullet"/>
      <w:pStyle w:val="MHF-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6A"/>
    <w:rsid w:val="000E4390"/>
    <w:rsid w:val="000F178A"/>
    <w:rsid w:val="0010691F"/>
    <w:rsid w:val="00137869"/>
    <w:rsid w:val="001460D4"/>
    <w:rsid w:val="001C099D"/>
    <w:rsid w:val="00213988"/>
    <w:rsid w:val="002B5CC9"/>
    <w:rsid w:val="002B68A0"/>
    <w:rsid w:val="002D2011"/>
    <w:rsid w:val="002E75EB"/>
    <w:rsid w:val="00311E3E"/>
    <w:rsid w:val="00322EF8"/>
    <w:rsid w:val="0033410C"/>
    <w:rsid w:val="00344EEC"/>
    <w:rsid w:val="00347DE5"/>
    <w:rsid w:val="003B6B03"/>
    <w:rsid w:val="003C2DF7"/>
    <w:rsid w:val="004765C0"/>
    <w:rsid w:val="00483D47"/>
    <w:rsid w:val="004B0681"/>
    <w:rsid w:val="004B0D2C"/>
    <w:rsid w:val="004E0B43"/>
    <w:rsid w:val="00523699"/>
    <w:rsid w:val="00531EF2"/>
    <w:rsid w:val="00540F60"/>
    <w:rsid w:val="00553B63"/>
    <w:rsid w:val="00565620"/>
    <w:rsid w:val="005B0832"/>
    <w:rsid w:val="005B2B3D"/>
    <w:rsid w:val="005F18FD"/>
    <w:rsid w:val="0060585E"/>
    <w:rsid w:val="0069406A"/>
    <w:rsid w:val="007164BC"/>
    <w:rsid w:val="0074161E"/>
    <w:rsid w:val="00803743"/>
    <w:rsid w:val="00831D32"/>
    <w:rsid w:val="00892C73"/>
    <w:rsid w:val="008C4586"/>
    <w:rsid w:val="008D0524"/>
    <w:rsid w:val="00981D6A"/>
    <w:rsid w:val="009B2AB4"/>
    <w:rsid w:val="009E0BDA"/>
    <w:rsid w:val="009F55B9"/>
    <w:rsid w:val="00A92588"/>
    <w:rsid w:val="00A94B65"/>
    <w:rsid w:val="00AC29AE"/>
    <w:rsid w:val="00AE0C44"/>
    <w:rsid w:val="00B07CE5"/>
    <w:rsid w:val="00B12085"/>
    <w:rsid w:val="00B85775"/>
    <w:rsid w:val="00BE6A2B"/>
    <w:rsid w:val="00C25385"/>
    <w:rsid w:val="00CA0283"/>
    <w:rsid w:val="00CA3858"/>
    <w:rsid w:val="00CD13BF"/>
    <w:rsid w:val="00CF25F0"/>
    <w:rsid w:val="00D621DC"/>
    <w:rsid w:val="00D64D3A"/>
    <w:rsid w:val="00D7517B"/>
    <w:rsid w:val="00E115BD"/>
    <w:rsid w:val="00E12C02"/>
    <w:rsid w:val="00E8608A"/>
    <w:rsid w:val="00E904E2"/>
    <w:rsid w:val="00EC6224"/>
    <w:rsid w:val="00EE74CF"/>
    <w:rsid w:val="00F078DE"/>
    <w:rsid w:val="00F268C1"/>
    <w:rsid w:val="00FC43B2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rsid w:val="00531EF2"/>
    <w:pPr>
      <w:tabs>
        <w:tab w:val="left" w:pos="360"/>
        <w:tab w:val="left" w:pos="720"/>
      </w:tabs>
      <w:spacing w:after="20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0832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B0832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832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832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832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832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832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832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83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083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B08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5B0832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5B083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5B083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5B083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5B083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B083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083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5B0832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5B083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5B0832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5B083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5B0832"/>
    <w:rPr>
      <w:b/>
      <w:bCs/>
    </w:rPr>
  </w:style>
  <w:style w:type="character" w:styleId="Emphasis">
    <w:name w:val="Emphasis"/>
    <w:uiPriority w:val="20"/>
    <w:rsid w:val="005B08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5B0832"/>
    <w:pPr>
      <w:spacing w:after="0"/>
    </w:pPr>
  </w:style>
  <w:style w:type="paragraph" w:styleId="ListParagraph">
    <w:name w:val="List Paragraph"/>
    <w:basedOn w:val="Normal"/>
    <w:link w:val="ListParagraphChar"/>
    <w:uiPriority w:val="34"/>
    <w:rsid w:val="005B08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B083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5B083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B08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5B0832"/>
    <w:rPr>
      <w:b/>
      <w:bCs/>
      <w:i/>
      <w:iCs/>
    </w:rPr>
  </w:style>
  <w:style w:type="character" w:styleId="SubtleEmphasis">
    <w:name w:val="Subtle Emphasis"/>
    <w:uiPriority w:val="19"/>
    <w:rsid w:val="005B0832"/>
    <w:rPr>
      <w:i/>
      <w:iCs/>
    </w:rPr>
  </w:style>
  <w:style w:type="character" w:styleId="IntenseEmphasis">
    <w:name w:val="Intense Emphasis"/>
    <w:uiPriority w:val="21"/>
    <w:rsid w:val="005B0832"/>
    <w:rPr>
      <w:b/>
      <w:bCs/>
    </w:rPr>
  </w:style>
  <w:style w:type="character" w:styleId="SubtleReference">
    <w:name w:val="Subtle Reference"/>
    <w:uiPriority w:val="31"/>
    <w:rsid w:val="005B0832"/>
    <w:rPr>
      <w:smallCaps/>
    </w:rPr>
  </w:style>
  <w:style w:type="character" w:styleId="IntenseReference">
    <w:name w:val="Intense Reference"/>
    <w:uiPriority w:val="32"/>
    <w:rsid w:val="005B0832"/>
    <w:rPr>
      <w:smallCaps/>
      <w:spacing w:val="5"/>
      <w:u w:val="single"/>
    </w:rPr>
  </w:style>
  <w:style w:type="character" w:styleId="BookTitle">
    <w:name w:val="Book Title"/>
    <w:uiPriority w:val="33"/>
    <w:rsid w:val="005B08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0832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04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04E2"/>
  </w:style>
  <w:style w:type="paragraph" w:styleId="Footer">
    <w:name w:val="footer"/>
    <w:basedOn w:val="Normal"/>
    <w:link w:val="FooterChar"/>
    <w:uiPriority w:val="99"/>
    <w:unhideWhenUsed/>
    <w:rsid w:val="00E904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04E2"/>
  </w:style>
  <w:style w:type="paragraph" w:styleId="BalloonText">
    <w:name w:val="Balloon Text"/>
    <w:basedOn w:val="Normal"/>
    <w:link w:val="BalloonTextChar"/>
    <w:uiPriority w:val="99"/>
    <w:semiHidden/>
    <w:unhideWhenUsed/>
    <w:rsid w:val="00E904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4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04E2"/>
    <w:rPr>
      <w:color w:val="0000FF"/>
      <w:u w:val="single"/>
    </w:rPr>
  </w:style>
  <w:style w:type="paragraph" w:customStyle="1" w:styleId="MennoHealth-FooterBullet">
    <w:name w:val="MennoHealth-FooterBullet"/>
    <w:basedOn w:val="ListParagraph"/>
    <w:link w:val="MennoHealth-FooterBulletChar"/>
    <w:rsid w:val="00D64D3A"/>
    <w:pPr>
      <w:spacing w:after="100" w:afterAutospacing="1"/>
      <w:ind w:left="0"/>
    </w:pPr>
    <w:rPr>
      <w:rFonts w:ascii="HelveticaNeueLT Std Med Cn" w:hAnsi="HelveticaNeueLT Std Med Cn"/>
      <w:color w:val="007595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18FD"/>
  </w:style>
  <w:style w:type="character" w:customStyle="1" w:styleId="MennoHealth-FooterBulletChar">
    <w:name w:val="MennoHealth-FooterBullet Char"/>
    <w:link w:val="MennoHealth-FooterBullet"/>
    <w:rsid w:val="00D64D3A"/>
    <w:rPr>
      <w:rFonts w:ascii="HelveticaNeueLT Std Med Cn" w:hAnsi="HelveticaNeueLT Std Med Cn"/>
      <w:color w:val="007595"/>
      <w:sz w:val="18"/>
      <w:szCs w:val="18"/>
    </w:rPr>
  </w:style>
  <w:style w:type="paragraph" w:customStyle="1" w:styleId="MennoHealth-BodyBullet">
    <w:name w:val="MennoHealth-BodyBullet"/>
    <w:basedOn w:val="ListParagraph"/>
    <w:link w:val="MennoHealth-BodyBulletChar"/>
    <w:autoRedefine/>
    <w:rsid w:val="009F55B9"/>
    <w:pPr>
      <w:ind w:left="0"/>
      <w:contextualSpacing w:val="0"/>
    </w:pPr>
    <w:rPr>
      <w:sz w:val="20"/>
      <w:szCs w:val="20"/>
    </w:rPr>
  </w:style>
  <w:style w:type="paragraph" w:customStyle="1" w:styleId="MennoHealth-BodyParagraph">
    <w:name w:val="MennoHealth-BodyParagraph"/>
    <w:basedOn w:val="Normal"/>
    <w:link w:val="MennoHealth-BodyParagraphChar"/>
    <w:rsid w:val="00AE0C44"/>
    <w:rPr>
      <w:rFonts w:ascii="HelveticaNeueLT Std Med Cn" w:hAnsi="HelveticaNeueLT Std Med Cn"/>
      <w:sz w:val="20"/>
      <w:szCs w:val="20"/>
    </w:rPr>
  </w:style>
  <w:style w:type="character" w:customStyle="1" w:styleId="MennoHealth-BodyBulletChar">
    <w:name w:val="MennoHealth-BodyBullet Char"/>
    <w:link w:val="MennoHealth-BodyBullet"/>
    <w:rsid w:val="009F55B9"/>
    <w:rPr>
      <w:rFonts w:ascii="Arial" w:hAnsi="Arial"/>
    </w:rPr>
  </w:style>
  <w:style w:type="paragraph" w:customStyle="1" w:styleId="MennoHealth-FooterBlock">
    <w:name w:val="MennoHealth-FooterBlock"/>
    <w:basedOn w:val="Normal"/>
    <w:link w:val="MennoHealth-FooterBlockChar"/>
    <w:autoRedefine/>
    <w:rsid w:val="009F55B9"/>
    <w:pPr>
      <w:spacing w:after="0"/>
    </w:pPr>
    <w:rPr>
      <w:color w:val="007595"/>
      <w:sz w:val="18"/>
      <w:szCs w:val="18"/>
    </w:rPr>
  </w:style>
  <w:style w:type="character" w:customStyle="1" w:styleId="MennoHealth-BodyParagraphChar">
    <w:name w:val="MennoHealth-BodyParagraph Char"/>
    <w:link w:val="MennoHealth-BodyParagraph"/>
    <w:rsid w:val="00AE0C44"/>
    <w:rPr>
      <w:rFonts w:ascii="HelveticaNeueLT Std Med Cn" w:hAnsi="HelveticaNeueLT Std Med Cn"/>
    </w:rPr>
  </w:style>
  <w:style w:type="paragraph" w:customStyle="1" w:styleId="MennoHealth-FooterEmphasis">
    <w:name w:val="MennoHealth-FooterEmphasis"/>
    <w:basedOn w:val="Normal"/>
    <w:link w:val="MennoHealth-FooterEmphasisChar"/>
    <w:rsid w:val="00D64D3A"/>
    <w:pPr>
      <w:spacing w:after="0"/>
    </w:pPr>
    <w:rPr>
      <w:rFonts w:ascii="HelveticaNeueLT Std Med Cn" w:hAnsi="HelveticaNeueLT Std Med Cn"/>
      <w:b/>
      <w:color w:val="007595"/>
      <w:sz w:val="18"/>
      <w:szCs w:val="18"/>
    </w:rPr>
  </w:style>
  <w:style w:type="character" w:customStyle="1" w:styleId="MennoHealth-FooterBlockChar">
    <w:name w:val="MennoHealth-FooterBlock Char"/>
    <w:link w:val="MennoHealth-FooterBlock"/>
    <w:rsid w:val="009F55B9"/>
    <w:rPr>
      <w:rFonts w:ascii="Arial" w:hAnsi="Arial"/>
      <w:color w:val="007595"/>
      <w:sz w:val="18"/>
      <w:szCs w:val="18"/>
    </w:rPr>
  </w:style>
  <w:style w:type="character" w:customStyle="1" w:styleId="MennoHealth-FooterEmphasisChar">
    <w:name w:val="MennoHealth-FooterEmphasis Char"/>
    <w:link w:val="MennoHealth-FooterEmphasis"/>
    <w:rsid w:val="00D64D3A"/>
    <w:rPr>
      <w:rFonts w:ascii="HelveticaNeueLT Std Med Cn" w:hAnsi="HelveticaNeueLT Std Med Cn"/>
      <w:b/>
      <w:color w:val="007595"/>
      <w:sz w:val="18"/>
      <w:szCs w:val="18"/>
    </w:rPr>
  </w:style>
  <w:style w:type="paragraph" w:customStyle="1" w:styleId="MennoHealth-BodyMac">
    <w:name w:val="MennoHealth-BodyMac"/>
    <w:basedOn w:val="Normal"/>
    <w:link w:val="MennoHealth-BodyMacChar"/>
    <w:rsid w:val="004B0681"/>
    <w:rPr>
      <w:rFonts w:ascii="HelveticaNeueLT Std Med Cn" w:hAnsi="HelveticaNeueLT Std Med Cn"/>
      <w:sz w:val="20"/>
      <w:szCs w:val="20"/>
    </w:rPr>
  </w:style>
  <w:style w:type="paragraph" w:customStyle="1" w:styleId="MennoHealth-BodyBulletMac">
    <w:name w:val="MennoHealth-BodyBulletMac"/>
    <w:basedOn w:val="MennoHealth-BodyMac"/>
    <w:link w:val="MennoHealth-BodyBulletMacChar"/>
    <w:rsid w:val="0060585E"/>
    <w:pPr>
      <w:numPr>
        <w:numId w:val="4"/>
      </w:numPr>
      <w:ind w:left="288" w:hanging="144"/>
    </w:pPr>
    <w:rPr>
      <w:rFonts w:ascii="Arial" w:hAnsi="Arial"/>
    </w:rPr>
  </w:style>
  <w:style w:type="character" w:customStyle="1" w:styleId="MennoHealth-BodyMacChar">
    <w:name w:val="MennoHealth-BodyMac Char"/>
    <w:basedOn w:val="DefaultParagraphFont"/>
    <w:link w:val="MennoHealth-BodyMac"/>
    <w:rsid w:val="004B0681"/>
    <w:rPr>
      <w:rFonts w:ascii="HelveticaNeueLT Std Med Cn" w:hAnsi="HelveticaNeueLT Std Med Cn"/>
    </w:rPr>
  </w:style>
  <w:style w:type="character" w:customStyle="1" w:styleId="MennoHealth-BodyBulletMacChar">
    <w:name w:val="MennoHealth-BodyBulletMac Char"/>
    <w:basedOn w:val="MennoHealth-BodyMacChar"/>
    <w:link w:val="MennoHealth-BodyBulletMac"/>
    <w:rsid w:val="0060585E"/>
    <w:rPr>
      <w:rFonts w:ascii="Arial" w:hAnsi="Arial"/>
    </w:rPr>
  </w:style>
  <w:style w:type="paragraph" w:customStyle="1" w:styleId="MHF-BodyParagraph">
    <w:name w:val="MHF-BodyParagraph"/>
    <w:basedOn w:val="Normal"/>
    <w:link w:val="MHF-BodyParagraphChar"/>
    <w:autoRedefine/>
    <w:qFormat/>
    <w:rsid w:val="00FC43B2"/>
  </w:style>
  <w:style w:type="character" w:customStyle="1" w:styleId="MHF-BodyParagraphChar">
    <w:name w:val="MHF-BodyParagraph Char"/>
    <w:link w:val="MHF-BodyParagraph"/>
    <w:rsid w:val="00FC43B2"/>
    <w:rPr>
      <w:rFonts w:ascii="Arial" w:hAnsi="Arial"/>
      <w:sz w:val="22"/>
      <w:szCs w:val="22"/>
    </w:rPr>
  </w:style>
  <w:style w:type="paragraph" w:customStyle="1" w:styleId="MHFBodyBlock">
    <w:name w:val="MHF BodyBlock"/>
    <w:basedOn w:val="MHF-BodyParagraph"/>
    <w:autoRedefine/>
    <w:qFormat/>
    <w:rsid w:val="00523699"/>
    <w:pPr>
      <w:spacing w:after="0"/>
    </w:pPr>
  </w:style>
  <w:style w:type="paragraph" w:customStyle="1" w:styleId="MHF-BodyBullet">
    <w:name w:val="MHF-BodyBullet"/>
    <w:basedOn w:val="ListParagraph"/>
    <w:link w:val="MHF-BodyBulletChar"/>
    <w:autoRedefine/>
    <w:qFormat/>
    <w:rsid w:val="00531EF2"/>
    <w:pPr>
      <w:numPr>
        <w:numId w:val="5"/>
      </w:numPr>
      <w:tabs>
        <w:tab w:val="left" w:pos="288"/>
        <w:tab w:val="left" w:pos="576"/>
        <w:tab w:val="left" w:pos="864"/>
      </w:tabs>
      <w:spacing w:after="0"/>
      <w:contextualSpacing w:val="0"/>
    </w:pPr>
  </w:style>
  <w:style w:type="character" w:customStyle="1" w:styleId="MHF-BodyBulletChar">
    <w:name w:val="MHF-BodyBullet Char"/>
    <w:link w:val="MHF-BodyBullet"/>
    <w:rsid w:val="00531EF2"/>
    <w:rPr>
      <w:rFonts w:ascii="Arial" w:hAnsi="Arial"/>
      <w:sz w:val="22"/>
      <w:szCs w:val="22"/>
    </w:rPr>
  </w:style>
  <w:style w:type="paragraph" w:customStyle="1" w:styleId="MHF-FooterBlock">
    <w:name w:val="MHF-FooterBlock"/>
    <w:basedOn w:val="Normal"/>
    <w:link w:val="MHF-FooterBlockChar"/>
    <w:autoRedefine/>
    <w:qFormat/>
    <w:rsid w:val="009F55B9"/>
    <w:pPr>
      <w:spacing w:after="0"/>
    </w:pPr>
    <w:rPr>
      <w:color w:val="007595"/>
      <w:sz w:val="18"/>
      <w:szCs w:val="18"/>
    </w:rPr>
  </w:style>
  <w:style w:type="character" w:customStyle="1" w:styleId="MHF-FooterBlockChar">
    <w:name w:val="MHF-FooterBlock Char"/>
    <w:link w:val="MHF-FooterBlock"/>
    <w:rsid w:val="009F55B9"/>
    <w:rPr>
      <w:rFonts w:ascii="Arial" w:hAnsi="Arial"/>
      <w:color w:val="007595"/>
      <w:sz w:val="18"/>
      <w:szCs w:val="18"/>
    </w:rPr>
  </w:style>
  <w:style w:type="paragraph" w:customStyle="1" w:styleId="MHF-FooterBullet">
    <w:name w:val="MHF-FooterBullet"/>
    <w:basedOn w:val="ListParagraph"/>
    <w:link w:val="MHF-FooterBulletChar"/>
    <w:autoRedefine/>
    <w:qFormat/>
    <w:rsid w:val="00531EF2"/>
    <w:pPr>
      <w:numPr>
        <w:numId w:val="6"/>
      </w:numPr>
      <w:spacing w:after="100" w:afterAutospacing="1"/>
    </w:pPr>
    <w:rPr>
      <w:color w:val="007595"/>
      <w:sz w:val="18"/>
      <w:szCs w:val="18"/>
    </w:rPr>
  </w:style>
  <w:style w:type="character" w:customStyle="1" w:styleId="MHF-FooterBulletChar">
    <w:name w:val="MHF-FooterBullet Char"/>
    <w:link w:val="MHF-FooterBullet"/>
    <w:rsid w:val="00531EF2"/>
    <w:rPr>
      <w:rFonts w:ascii="Arial" w:hAnsi="Arial"/>
      <w:color w:val="007595"/>
      <w:sz w:val="18"/>
      <w:szCs w:val="18"/>
    </w:rPr>
  </w:style>
  <w:style w:type="paragraph" w:customStyle="1" w:styleId="MHF-FooterEmphasis">
    <w:name w:val="MHF-FooterEmphasis"/>
    <w:basedOn w:val="Normal"/>
    <w:link w:val="MHF-FooterEmphasisChar"/>
    <w:autoRedefine/>
    <w:qFormat/>
    <w:rsid w:val="00531EF2"/>
    <w:pPr>
      <w:spacing w:after="0"/>
    </w:pPr>
    <w:rPr>
      <w:b/>
      <w:color w:val="007595"/>
      <w:sz w:val="18"/>
      <w:szCs w:val="18"/>
    </w:rPr>
  </w:style>
  <w:style w:type="character" w:customStyle="1" w:styleId="MHF-FooterEmphasisChar">
    <w:name w:val="MHF-FooterEmphasis Char"/>
    <w:link w:val="MHF-FooterEmphasis"/>
    <w:rsid w:val="00531EF2"/>
    <w:rPr>
      <w:rFonts w:ascii="Arial" w:hAnsi="Arial"/>
      <w:b/>
      <w:color w:val="0075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nohealth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MHF%20Letterhead%202014-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C8E7-0281-4727-BFD1-7DE9DDF9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MHF Letterhead 2014-09.dotx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MennoHealthFellowship-Letterhead</vt:lpstr>
    </vt:vector>
  </TitlesOfParts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MennoHealthFellowship-Letterhead</dc:title>
  <dc:creator/>
  <cp:lastModifiedBy/>
  <cp:revision>1</cp:revision>
  <dcterms:created xsi:type="dcterms:W3CDTF">2015-06-10T17:26:00Z</dcterms:created>
  <dcterms:modified xsi:type="dcterms:W3CDTF">2015-06-10T17:33:00Z</dcterms:modified>
</cp:coreProperties>
</file>